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26" w:rsidRPr="008073E9" w:rsidRDefault="00085126" w:rsidP="002B7D3B">
      <w:pPr>
        <w:spacing w:line="520" w:lineRule="exact"/>
        <w:rPr>
          <w:rFonts w:ascii="黑体" w:eastAsia="黑体" w:hAnsi="黑体"/>
          <w:sz w:val="24"/>
        </w:rPr>
      </w:pPr>
      <w:r w:rsidRPr="008073E9">
        <w:rPr>
          <w:rFonts w:ascii="黑体" w:eastAsia="黑体" w:hAnsi="黑体" w:hint="eastAsia"/>
          <w:sz w:val="30"/>
          <w:szCs w:val="30"/>
        </w:rPr>
        <w:t>附件</w:t>
      </w:r>
      <w:r w:rsidRPr="008073E9">
        <w:rPr>
          <w:rFonts w:ascii="黑体" w:eastAsia="黑体" w:hAnsi="黑体"/>
          <w:sz w:val="30"/>
          <w:szCs w:val="30"/>
        </w:rPr>
        <w:t>4</w:t>
      </w:r>
      <w:r w:rsidRPr="008073E9">
        <w:rPr>
          <w:rFonts w:ascii="黑体" w:eastAsia="黑体" w:hAnsi="黑体" w:hint="eastAsia"/>
          <w:sz w:val="30"/>
          <w:szCs w:val="30"/>
        </w:rPr>
        <w:t>：</w:t>
      </w:r>
    </w:p>
    <w:p w:rsidR="00085126" w:rsidRPr="004E2BA2" w:rsidRDefault="00085126" w:rsidP="004E2BA2">
      <w:pPr>
        <w:spacing w:line="520" w:lineRule="exact"/>
        <w:jc w:val="center"/>
        <w:rPr>
          <w:rFonts w:ascii="仿宋" w:eastAsia="仿宋" w:hAnsi="仿宋"/>
          <w:sz w:val="30"/>
          <w:szCs w:val="30"/>
        </w:rPr>
      </w:pPr>
      <w:r w:rsidRPr="004E2BA2">
        <w:rPr>
          <w:rFonts w:ascii="仿宋" w:eastAsia="仿宋" w:hAnsi="仿宋" w:hint="eastAsia"/>
          <w:sz w:val="30"/>
          <w:szCs w:val="30"/>
        </w:rPr>
        <w:t>国家开放大学学位论文评审表</w:t>
      </w:r>
    </w:p>
    <w:tbl>
      <w:tblPr>
        <w:tblW w:w="12812" w:type="dxa"/>
        <w:tblInd w:w="108" w:type="dxa"/>
        <w:tblLook w:val="00A0"/>
      </w:tblPr>
      <w:tblGrid>
        <w:gridCol w:w="7938"/>
        <w:gridCol w:w="2662"/>
        <w:gridCol w:w="536"/>
        <w:gridCol w:w="480"/>
        <w:gridCol w:w="480"/>
        <w:gridCol w:w="480"/>
        <w:gridCol w:w="236"/>
      </w:tblGrid>
      <w:tr w:rsidR="00085126" w:rsidRPr="00B70C99" w:rsidTr="00B70C99">
        <w:trPr>
          <w:gridAfter w:val="6"/>
          <w:wAfter w:w="4874" w:type="dxa"/>
          <w:trHeight w:val="45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70C99" w:rsidRDefault="00085126" w:rsidP="00B70C99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bookmarkStart w:id="0" w:name="RANGE!A1:F12"/>
            <w:bookmarkEnd w:id="0"/>
          </w:p>
        </w:tc>
      </w:tr>
      <w:tr w:rsidR="00085126" w:rsidRPr="00B70C99" w:rsidTr="00B70C99">
        <w:trPr>
          <w:trHeight w:val="207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70C99" w:rsidRDefault="00085126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70C99" w:rsidRDefault="00085126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70C99" w:rsidRDefault="00085126" w:rsidP="00B70C99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70C99" w:rsidRDefault="00085126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70C99" w:rsidRDefault="00085126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70C99" w:rsidRDefault="00085126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85126" w:rsidRPr="00B70C99" w:rsidTr="00B70C99">
        <w:trPr>
          <w:gridAfter w:val="6"/>
          <w:wAfter w:w="4874" w:type="dxa"/>
          <w:trHeight w:val="79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70C99" w:rsidRDefault="00085126" w:rsidP="00B70C9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56"/>
                <w:szCs w:val="56"/>
              </w:rPr>
            </w:pPr>
            <w:r w:rsidRPr="00B70C99">
              <w:rPr>
                <w:rFonts w:ascii="宋体" w:hAnsi="宋体" w:cs="宋体" w:hint="eastAsia"/>
                <w:b/>
                <w:bCs/>
                <w:kern w:val="0"/>
                <w:sz w:val="56"/>
                <w:szCs w:val="56"/>
              </w:rPr>
              <w:t>国家开放大学</w:t>
            </w:r>
          </w:p>
        </w:tc>
      </w:tr>
      <w:tr w:rsidR="00085126" w:rsidRPr="00B70C99" w:rsidTr="00B70C99">
        <w:trPr>
          <w:gridAfter w:val="6"/>
          <w:wAfter w:w="4874" w:type="dxa"/>
          <w:trHeight w:val="105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70C99" w:rsidRDefault="00085126" w:rsidP="00A01F4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56"/>
                <w:szCs w:val="5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56"/>
                <w:szCs w:val="56"/>
              </w:rPr>
              <w:t>学位</w:t>
            </w:r>
            <w:r w:rsidRPr="00B70C99">
              <w:rPr>
                <w:rFonts w:ascii="宋体" w:hAnsi="宋体" w:cs="宋体" w:hint="eastAsia"/>
                <w:b/>
                <w:bCs/>
                <w:kern w:val="0"/>
                <w:sz w:val="56"/>
                <w:szCs w:val="56"/>
              </w:rPr>
              <w:t>论文评审表</w:t>
            </w:r>
          </w:p>
        </w:tc>
      </w:tr>
      <w:tr w:rsidR="00085126" w:rsidRPr="00B70C99" w:rsidTr="00B70C99">
        <w:trPr>
          <w:trHeight w:val="1425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8120" w:type="dxa"/>
              <w:tblLook w:val="00A0"/>
            </w:tblPr>
            <w:tblGrid>
              <w:gridCol w:w="1300"/>
              <w:gridCol w:w="6820"/>
            </w:tblGrid>
            <w:tr w:rsidR="00085126" w:rsidRPr="00B70C99" w:rsidTr="00B237CF">
              <w:trPr>
                <w:trHeight w:val="142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85126" w:rsidRPr="00B70C99" w:rsidRDefault="00085126" w:rsidP="00B70C99">
                  <w:pPr>
                    <w:widowControl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  <w:r w:rsidRPr="00B70C99">
                    <w:rPr>
                      <w:rFonts w:ascii="黑体" w:eastAsia="黑体" w:hAnsi="黑体" w:cs="宋体" w:hint="eastAsia"/>
                      <w:kern w:val="0"/>
                      <w:sz w:val="32"/>
                      <w:szCs w:val="32"/>
                    </w:rPr>
                    <w:t>题</w:t>
                  </w:r>
                  <w:r w:rsidRPr="00B70C99"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  <w:t xml:space="preserve">  </w:t>
                  </w:r>
                  <w:r w:rsidRPr="00B70C99">
                    <w:rPr>
                      <w:rFonts w:ascii="黑体" w:eastAsia="黑体" w:hAnsi="黑体" w:cs="宋体" w:hint="eastAsia"/>
                      <w:kern w:val="0"/>
                      <w:sz w:val="32"/>
                      <w:szCs w:val="32"/>
                    </w:rPr>
                    <w:t>目</w:t>
                  </w:r>
                </w:p>
              </w:tc>
              <w:tc>
                <w:tcPr>
                  <w:tcW w:w="6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085126" w:rsidRPr="00B70C99" w:rsidRDefault="00085126" w:rsidP="00B70C99">
                  <w:pPr>
                    <w:widowControl/>
                    <w:jc w:val="left"/>
                    <w:rPr>
                      <w:rFonts w:ascii="宋体" w:cs="宋体"/>
                      <w:kern w:val="0"/>
                      <w:sz w:val="32"/>
                      <w:szCs w:val="32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32"/>
                      <w:szCs w:val="32"/>
                    </w:rPr>
                    <w:t xml:space="preserve">　</w:t>
                  </w:r>
                </w:p>
                <w:p w:rsidR="00085126" w:rsidRPr="00B70C99" w:rsidRDefault="00085126" w:rsidP="00B70C99"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  <w:p w:rsidR="00085126" w:rsidRPr="00B70C99" w:rsidRDefault="00085126" w:rsidP="00B70C99"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085126" w:rsidRPr="00B70C99" w:rsidRDefault="00085126" w:rsidP="00B70C9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56"/>
                <w:szCs w:val="5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70C99" w:rsidRDefault="00085126" w:rsidP="00B70C99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70C9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题</w:t>
            </w:r>
            <w:r w:rsidRPr="00B70C99">
              <w:rPr>
                <w:rFonts w:ascii="黑体" w:eastAsia="黑体" w:hAnsi="黑体" w:cs="宋体"/>
                <w:kern w:val="0"/>
                <w:sz w:val="32"/>
                <w:szCs w:val="32"/>
              </w:rPr>
              <w:t xml:space="preserve">  </w:t>
            </w:r>
            <w:r w:rsidRPr="00B70C9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目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85126" w:rsidRPr="00B70C99" w:rsidRDefault="00085126" w:rsidP="00B70C99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  <w:r w:rsidRPr="00B70C99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85126" w:rsidRPr="00B70C99" w:rsidRDefault="00085126" w:rsidP="00B70C9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70C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85126" w:rsidRPr="00B70C99" w:rsidRDefault="00085126" w:rsidP="00B70C9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70C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70C99" w:rsidRDefault="00085126" w:rsidP="00B70C9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85126" w:rsidRPr="00B45192" w:rsidTr="00B70C99">
        <w:trPr>
          <w:trHeight w:val="138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237CF" w:rsidRDefault="00085126" w:rsidP="00083DD6">
            <w:pPr>
              <w:widowControl/>
              <w:rPr>
                <w:kern w:val="0"/>
                <w:sz w:val="20"/>
                <w:szCs w:val="20"/>
                <w:u w:val="single"/>
              </w:rPr>
            </w:pPr>
            <w:r w:rsidRPr="00B237CF">
              <w:rPr>
                <w:kern w:val="0"/>
                <w:sz w:val="20"/>
                <w:szCs w:val="20"/>
              </w:rPr>
              <w:t xml:space="preserve">             </w:t>
            </w:r>
            <w:r w:rsidRPr="00B237CF">
              <w:rPr>
                <w:kern w:val="0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45192" w:rsidRDefault="00085126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45192" w:rsidRDefault="00085126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45192" w:rsidRDefault="00085126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45192" w:rsidRDefault="00085126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45192" w:rsidRDefault="00085126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085126" w:rsidRPr="00B70C99" w:rsidTr="00B70C99">
        <w:trPr>
          <w:trHeight w:val="66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8120" w:type="dxa"/>
              <w:tblLook w:val="00A0"/>
            </w:tblPr>
            <w:tblGrid>
              <w:gridCol w:w="1300"/>
              <w:gridCol w:w="2800"/>
              <w:gridCol w:w="1200"/>
              <w:gridCol w:w="2820"/>
            </w:tblGrid>
            <w:tr w:rsidR="00085126" w:rsidRPr="00B70C99" w:rsidTr="00B70C99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85126" w:rsidRPr="00B70C99" w:rsidRDefault="00085126" w:rsidP="00B70C99">
                  <w:pPr>
                    <w:widowControl/>
                    <w:rPr>
                      <w:rFonts w:asci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085126" w:rsidRPr="00B70C99" w:rsidRDefault="00085126" w:rsidP="00B70C99"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85126" w:rsidRPr="00B70C99" w:rsidRDefault="00085126" w:rsidP="00B70C99">
                  <w:pPr>
                    <w:widowControl/>
                    <w:rPr>
                      <w:rFonts w:asci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教育层次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085126" w:rsidRPr="00B70C99" w:rsidRDefault="00085126" w:rsidP="00B70C99"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85126" w:rsidRPr="00B70C99" w:rsidTr="00B70C99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85126" w:rsidRPr="00B70C99" w:rsidRDefault="00085126" w:rsidP="00B70C99">
                  <w:pPr>
                    <w:widowControl/>
                    <w:rPr>
                      <w:rFonts w:asci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学号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085126" w:rsidRPr="00B70C99" w:rsidRDefault="00085126" w:rsidP="00B70C99"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85126" w:rsidRPr="00B70C99" w:rsidRDefault="00085126" w:rsidP="00B70C99">
                  <w:pPr>
                    <w:widowControl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分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部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085126" w:rsidRPr="00B70C99" w:rsidRDefault="00085126" w:rsidP="00B70C99"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85126" w:rsidRPr="00B70C99" w:rsidTr="00B70C99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85126" w:rsidRPr="00B70C99" w:rsidRDefault="00085126" w:rsidP="00B70C99">
                  <w:pPr>
                    <w:widowControl/>
                    <w:rPr>
                      <w:rFonts w:asci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085126" w:rsidRPr="00B70C99" w:rsidRDefault="00085126" w:rsidP="00B70C99"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85126" w:rsidRDefault="00085126" w:rsidP="00085126">
                  <w:pPr>
                    <w:widowControl/>
                    <w:ind w:firstLineChars="100" w:firstLine="31680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学院</w:t>
                  </w:r>
                </w:p>
                <w:p w:rsidR="00085126" w:rsidRPr="00B70C99" w:rsidRDefault="00085126" w:rsidP="00B70C99">
                  <w:pPr>
                    <w:widowControl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（分校）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085126" w:rsidRPr="00B70C99" w:rsidRDefault="00085126" w:rsidP="00B70C99"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085126" w:rsidRPr="00B70C99" w:rsidTr="00B70C99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85126" w:rsidRPr="00B70C99" w:rsidRDefault="00085126" w:rsidP="00B70C99">
                  <w:pPr>
                    <w:widowControl/>
                    <w:rPr>
                      <w:rFonts w:asci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指导教师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085126" w:rsidRPr="00B70C99" w:rsidRDefault="00085126" w:rsidP="00B70C99"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85126" w:rsidRPr="00B70C99" w:rsidRDefault="00085126" w:rsidP="00B70C99">
                  <w:pPr>
                    <w:widowControl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学习中心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085126" w:rsidRPr="00B70C99" w:rsidRDefault="00085126" w:rsidP="00B70C99">
                  <w:pPr>
                    <w:widowControl/>
                    <w:jc w:val="left"/>
                    <w:rPr>
                      <w:rFonts w:asci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085126" w:rsidRPr="00B70C99" w:rsidRDefault="00085126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70C99" w:rsidRDefault="00085126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70C99" w:rsidRDefault="00085126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70C99" w:rsidRDefault="00085126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70C99" w:rsidRDefault="00085126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126" w:rsidRPr="00B70C99" w:rsidRDefault="00085126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085126" w:rsidRPr="00AF7EF1" w:rsidRDefault="00085126" w:rsidP="00A83B73">
      <w:pPr>
        <w:spacing w:line="520" w:lineRule="exact"/>
        <w:jc w:val="left"/>
        <w:rPr>
          <w:sz w:val="24"/>
        </w:rPr>
      </w:pPr>
      <w:r>
        <w:br w:type="page"/>
      </w:r>
      <w:r w:rsidRPr="00AF7EF1">
        <w:rPr>
          <w:rFonts w:hint="eastAsia"/>
          <w:sz w:val="24"/>
        </w:rPr>
        <w:t>一、学位论文简介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7"/>
      </w:tblGrid>
      <w:tr w:rsidR="00085126" w:rsidTr="00AC3E1D">
        <w:tc>
          <w:tcPr>
            <w:tcW w:w="8897" w:type="dxa"/>
          </w:tcPr>
          <w:p w:rsidR="00085126" w:rsidRPr="00AF7EF1" w:rsidRDefault="00085126" w:rsidP="00AC3E1D">
            <w:pPr>
              <w:rPr>
                <w:sz w:val="24"/>
              </w:rPr>
            </w:pPr>
            <w:r w:rsidRPr="00AF7EF1">
              <w:rPr>
                <w:rFonts w:hint="eastAsia"/>
                <w:sz w:val="24"/>
              </w:rPr>
              <w:t>介绍学位论文写作的过程、主要内容</w:t>
            </w:r>
            <w:r>
              <w:rPr>
                <w:rFonts w:hint="eastAsia"/>
                <w:sz w:val="24"/>
              </w:rPr>
              <w:t>和</w:t>
            </w:r>
            <w:r w:rsidRPr="00AF7EF1">
              <w:rPr>
                <w:rFonts w:hint="eastAsia"/>
                <w:sz w:val="24"/>
              </w:rPr>
              <w:t>创新点：</w:t>
            </w: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C3E1D">
            <w:pPr>
              <w:rPr>
                <w:b/>
                <w:spacing w:val="40"/>
                <w:sz w:val="32"/>
              </w:rPr>
            </w:pPr>
          </w:p>
          <w:p w:rsidR="00085126" w:rsidRDefault="00085126" w:rsidP="00AF7EF1">
            <w:pPr>
              <w:spacing w:line="520" w:lineRule="exact"/>
              <w:jc w:val="left"/>
              <w:rPr>
                <w:spacing w:val="40"/>
                <w:sz w:val="28"/>
              </w:rPr>
            </w:pPr>
            <w:r>
              <w:rPr>
                <w:b/>
                <w:spacing w:val="40"/>
                <w:sz w:val="32"/>
              </w:rPr>
              <w:t xml:space="preserve">                     </w:t>
            </w:r>
            <w:r>
              <w:t xml:space="preserve"> </w:t>
            </w:r>
            <w:r w:rsidRPr="00AF7EF1">
              <w:rPr>
                <w:rFonts w:hint="eastAsia"/>
                <w:sz w:val="24"/>
              </w:rPr>
              <w:t>学生（签名）：</w:t>
            </w:r>
          </w:p>
          <w:p w:rsidR="00085126" w:rsidRDefault="00085126" w:rsidP="00AF7EF1">
            <w:pPr>
              <w:spacing w:line="520" w:lineRule="exact"/>
              <w:jc w:val="left"/>
            </w:pPr>
            <w:r>
              <w:rPr>
                <w:b/>
                <w:spacing w:val="40"/>
              </w:rPr>
              <w:t xml:space="preserve">                                     </w:t>
            </w:r>
            <w:r w:rsidRPr="00AF7EF1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 w:rsidRPr="00AF7EF1">
              <w:rPr>
                <w:sz w:val="24"/>
              </w:rPr>
              <w:t xml:space="preserve">  </w:t>
            </w:r>
            <w:r w:rsidRPr="00AF7EF1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 w:rsidRPr="00AF7EF1">
              <w:rPr>
                <w:sz w:val="24"/>
              </w:rPr>
              <w:t xml:space="preserve">  </w:t>
            </w:r>
            <w:r w:rsidRPr="00AF7EF1">
              <w:rPr>
                <w:rFonts w:hint="eastAsia"/>
                <w:sz w:val="24"/>
              </w:rPr>
              <w:t>日</w:t>
            </w:r>
            <w:r w:rsidRPr="00AF7EF1">
              <w:rPr>
                <w:sz w:val="24"/>
              </w:rPr>
              <w:t xml:space="preserve"> </w:t>
            </w:r>
            <w:r>
              <w:rPr>
                <w:b/>
                <w:spacing w:val="40"/>
                <w:sz w:val="32"/>
              </w:rPr>
              <w:t xml:space="preserve">                             </w:t>
            </w:r>
          </w:p>
        </w:tc>
      </w:tr>
    </w:tbl>
    <w:p w:rsidR="00085126" w:rsidRPr="00A83B73" w:rsidRDefault="00085126" w:rsidP="00B70C99">
      <w:pPr>
        <w:spacing w:line="520" w:lineRule="exact"/>
        <w:jc w:val="left"/>
      </w:pPr>
    </w:p>
    <w:p w:rsidR="00085126" w:rsidRPr="00C666CC" w:rsidRDefault="00085126" w:rsidP="00B70C99">
      <w:pPr>
        <w:spacing w:line="520" w:lineRule="exact"/>
        <w:jc w:val="left"/>
        <w:rPr>
          <w:bCs/>
          <w:sz w:val="24"/>
        </w:rPr>
      </w:pPr>
      <w:r w:rsidRPr="00A83B73">
        <w:br w:type="page"/>
      </w:r>
      <w:r>
        <w:rPr>
          <w:rFonts w:hint="eastAsia"/>
          <w:sz w:val="24"/>
        </w:rPr>
        <w:t>二</w:t>
      </w:r>
      <w:r w:rsidRPr="00C666CC">
        <w:rPr>
          <w:rFonts w:hint="eastAsia"/>
          <w:sz w:val="24"/>
        </w:rPr>
        <w:t>、论文指导过程</w:t>
      </w: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8536"/>
      </w:tblGrid>
      <w:tr w:rsidR="00085126" w:rsidTr="004C0C9B">
        <w:trPr>
          <w:cantSplit/>
          <w:trHeight w:val="5427"/>
        </w:trPr>
        <w:tc>
          <w:tcPr>
            <w:tcW w:w="568" w:type="dxa"/>
            <w:vAlign w:val="center"/>
          </w:tcPr>
          <w:p w:rsidR="00085126" w:rsidRDefault="00085126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085126" w:rsidRDefault="00085126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</w:tc>
      </w:tr>
      <w:tr w:rsidR="00085126" w:rsidTr="00E97170">
        <w:trPr>
          <w:cantSplit/>
          <w:trHeight w:val="3391"/>
        </w:trPr>
        <w:tc>
          <w:tcPr>
            <w:tcW w:w="568" w:type="dxa"/>
            <w:vAlign w:val="center"/>
          </w:tcPr>
          <w:p w:rsidR="00085126" w:rsidRDefault="00085126" w:rsidP="00E9717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085126" w:rsidRDefault="00085126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</w:tc>
      </w:tr>
      <w:tr w:rsidR="00085126" w:rsidTr="00E97170">
        <w:trPr>
          <w:cantSplit/>
          <w:trHeight w:val="3959"/>
        </w:trPr>
        <w:tc>
          <w:tcPr>
            <w:tcW w:w="568" w:type="dxa"/>
            <w:vAlign w:val="center"/>
          </w:tcPr>
          <w:p w:rsidR="00085126" w:rsidRDefault="00085126" w:rsidP="00E9717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085126" w:rsidRDefault="00085126" w:rsidP="00111F6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085126" w:rsidRDefault="00085126" w:rsidP="00111F69">
            <w:pPr>
              <w:spacing w:line="360" w:lineRule="exact"/>
              <w:rPr>
                <w:sz w:val="24"/>
              </w:rPr>
            </w:pPr>
          </w:p>
          <w:p w:rsidR="00085126" w:rsidRDefault="00085126" w:rsidP="00111F6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</w:tc>
      </w:tr>
      <w:tr w:rsidR="00085126" w:rsidTr="004C0C9B">
        <w:trPr>
          <w:cantSplit/>
          <w:trHeight w:val="3818"/>
        </w:trPr>
        <w:tc>
          <w:tcPr>
            <w:tcW w:w="568" w:type="dxa"/>
            <w:vAlign w:val="center"/>
          </w:tcPr>
          <w:p w:rsidR="00085126" w:rsidRDefault="00085126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修改稿</w:t>
            </w:r>
          </w:p>
          <w:p w:rsidR="00085126" w:rsidRDefault="00085126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085126" w:rsidRDefault="00085126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085126" w:rsidRDefault="00085126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</w:tc>
      </w:tr>
      <w:tr w:rsidR="00085126" w:rsidTr="004C0C9B">
        <w:trPr>
          <w:cantSplit/>
          <w:trHeight w:val="1998"/>
        </w:trPr>
        <w:tc>
          <w:tcPr>
            <w:tcW w:w="568" w:type="dxa"/>
            <w:vAlign w:val="center"/>
          </w:tcPr>
          <w:p w:rsidR="00085126" w:rsidRDefault="00085126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终稿指</w:t>
            </w:r>
          </w:p>
          <w:p w:rsidR="00085126" w:rsidRDefault="00085126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085126" w:rsidRDefault="00085126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  <w:p w:rsidR="00085126" w:rsidRDefault="00085126" w:rsidP="00283C57">
            <w:pPr>
              <w:spacing w:line="360" w:lineRule="exact"/>
              <w:rPr>
                <w:sz w:val="24"/>
              </w:rPr>
            </w:pPr>
          </w:p>
        </w:tc>
      </w:tr>
      <w:tr w:rsidR="00085126" w:rsidTr="004C0C9B">
        <w:trPr>
          <w:trHeight w:val="2015"/>
        </w:trPr>
        <w:tc>
          <w:tcPr>
            <w:tcW w:w="568" w:type="dxa"/>
            <w:vAlign w:val="center"/>
          </w:tcPr>
          <w:p w:rsidR="00085126" w:rsidRDefault="0008512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085126" w:rsidRDefault="0008512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085126" w:rsidRDefault="0008512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085126" w:rsidRDefault="0008512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085126" w:rsidRDefault="0008512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085126" w:rsidRDefault="0008512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</w:t>
            </w:r>
          </w:p>
        </w:tc>
        <w:tc>
          <w:tcPr>
            <w:tcW w:w="8536" w:type="dxa"/>
          </w:tcPr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ind w:firstLine="3840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9.55pt;margin-top:17pt;width:117pt;height:31.25pt;z-index:251658240">
                  <v:textbox style="mso-next-textbox:#_x0000_s1026">
                    <w:txbxContent>
                      <w:p w:rsidR="00085126" w:rsidRDefault="00085126">
                        <w:r>
                          <w:rPr>
                            <w:rFonts w:hint="eastAsia"/>
                            <w:sz w:val="24"/>
                          </w:rPr>
                          <w:t>初评成绩：</w:t>
                        </w:r>
                      </w:p>
                    </w:txbxContent>
                  </v:textbox>
                </v:shape>
              </w:pict>
            </w:r>
          </w:p>
          <w:p w:rsidR="00085126" w:rsidRDefault="00085126">
            <w:pPr>
              <w:rPr>
                <w:sz w:val="24"/>
              </w:rPr>
            </w:pPr>
          </w:p>
          <w:p w:rsidR="00085126" w:rsidRDefault="00085126" w:rsidP="00262D85"/>
          <w:p w:rsidR="00085126" w:rsidRDefault="00085126" w:rsidP="00262D85"/>
          <w:p w:rsidR="00085126" w:rsidRPr="00262D85" w:rsidRDefault="00085126" w:rsidP="00085126">
            <w:pPr>
              <w:ind w:firstLineChars="2150" w:firstLine="31680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指导教师（签名）：</w:t>
            </w:r>
          </w:p>
          <w:p w:rsidR="00085126" w:rsidRDefault="00085126" w:rsidP="00085126">
            <w:pPr>
              <w:spacing w:line="320" w:lineRule="exact"/>
              <w:ind w:firstLineChars="2700" w:firstLine="31680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年</w:t>
            </w:r>
            <w:r w:rsidRPr="00262D85">
              <w:rPr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月</w:t>
            </w:r>
            <w:r w:rsidRPr="00262D85">
              <w:rPr>
                <w:sz w:val="24"/>
              </w:rPr>
              <w:t xml:space="preserve">   </w:t>
            </w:r>
            <w:r w:rsidRPr="00262D85">
              <w:rPr>
                <w:rFonts w:hint="eastAsia"/>
                <w:sz w:val="24"/>
              </w:rPr>
              <w:t>日</w:t>
            </w:r>
          </w:p>
        </w:tc>
      </w:tr>
    </w:tbl>
    <w:p w:rsidR="00085126" w:rsidRDefault="00085126"/>
    <w:p w:rsidR="00085126" w:rsidRPr="00C666CC" w:rsidRDefault="00085126" w:rsidP="00C666CC">
      <w:pPr>
        <w:spacing w:line="520" w:lineRule="exact"/>
        <w:jc w:val="left"/>
        <w:rPr>
          <w:sz w:val="24"/>
        </w:rPr>
      </w:pPr>
      <w:r>
        <w:rPr>
          <w:rFonts w:hint="eastAsia"/>
          <w:sz w:val="24"/>
        </w:rPr>
        <w:t>三</w:t>
      </w:r>
      <w:r w:rsidRPr="00C666CC">
        <w:rPr>
          <w:rFonts w:hint="eastAsia"/>
          <w:sz w:val="24"/>
        </w:rPr>
        <w:t>、</w:t>
      </w:r>
      <w:r w:rsidRPr="00C666CC">
        <w:rPr>
          <w:sz w:val="24"/>
        </w:rPr>
        <w:t xml:space="preserve"> </w:t>
      </w:r>
      <w:r w:rsidRPr="00C666CC">
        <w:rPr>
          <w:rFonts w:hint="eastAsia"/>
          <w:sz w:val="24"/>
        </w:rPr>
        <w:t>论文答辩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1515"/>
        <w:gridCol w:w="2666"/>
        <w:gridCol w:w="1650"/>
        <w:gridCol w:w="2884"/>
      </w:tblGrid>
      <w:tr w:rsidR="00085126" w:rsidTr="00637C2D">
        <w:trPr>
          <w:trHeight w:val="697"/>
        </w:trPr>
        <w:tc>
          <w:tcPr>
            <w:tcW w:w="573" w:type="dxa"/>
            <w:vMerge w:val="restart"/>
            <w:vAlign w:val="center"/>
          </w:tcPr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答辩记录</w:t>
            </w: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</w:p>
          <w:p w:rsidR="00085126" w:rsidRDefault="00085126" w:rsidP="00637C2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答辩记录</w:t>
            </w:r>
          </w:p>
        </w:tc>
        <w:tc>
          <w:tcPr>
            <w:tcW w:w="1515" w:type="dxa"/>
            <w:vAlign w:val="center"/>
          </w:tcPr>
          <w:p w:rsidR="00085126" w:rsidRDefault="00085126" w:rsidP="00E76F52">
            <w:pPr>
              <w:spacing w:line="320" w:lineRule="exact"/>
              <w:jc w:val="center"/>
              <w:rPr>
                <w:sz w:val="24"/>
              </w:rPr>
            </w:pPr>
            <w:r w:rsidRPr="00E76F52">
              <w:rPr>
                <w:rFonts w:hint="eastAsia"/>
                <w:sz w:val="24"/>
              </w:rPr>
              <w:t>答辩主持人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085126" w:rsidRDefault="00085126">
            <w:pPr>
              <w:spacing w:line="320" w:lineRule="exact"/>
              <w:rPr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085126" w:rsidRDefault="00085126">
            <w:pPr>
              <w:spacing w:line="320" w:lineRule="exact"/>
              <w:rPr>
                <w:sz w:val="24"/>
              </w:rPr>
            </w:pPr>
          </w:p>
        </w:tc>
      </w:tr>
      <w:tr w:rsidR="00085126" w:rsidTr="00892A02">
        <w:trPr>
          <w:trHeight w:val="608"/>
        </w:trPr>
        <w:tc>
          <w:tcPr>
            <w:tcW w:w="573" w:type="dxa"/>
            <w:vMerge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085126" w:rsidRDefault="00085126" w:rsidP="00E76F52">
            <w:pPr>
              <w:spacing w:line="320" w:lineRule="exact"/>
              <w:jc w:val="center"/>
              <w:rPr>
                <w:sz w:val="24"/>
              </w:rPr>
            </w:pPr>
            <w:r w:rsidRPr="00E76F52">
              <w:rPr>
                <w:rFonts w:hint="eastAsia"/>
                <w:sz w:val="24"/>
              </w:rPr>
              <w:t>答辩小组</w:t>
            </w:r>
          </w:p>
          <w:p w:rsidR="00085126" w:rsidRPr="00E76F52" w:rsidRDefault="00085126" w:rsidP="00E76F52">
            <w:pPr>
              <w:spacing w:line="320" w:lineRule="exact"/>
              <w:jc w:val="center"/>
              <w:rPr>
                <w:sz w:val="24"/>
              </w:rPr>
            </w:pPr>
            <w:r w:rsidRPr="00E76F52">
              <w:rPr>
                <w:rFonts w:hint="eastAsia"/>
                <w:sz w:val="24"/>
              </w:rPr>
              <w:t>成员</w:t>
            </w:r>
          </w:p>
        </w:tc>
        <w:tc>
          <w:tcPr>
            <w:tcW w:w="7200" w:type="dxa"/>
            <w:gridSpan w:val="3"/>
            <w:vAlign w:val="center"/>
          </w:tcPr>
          <w:p w:rsidR="00085126" w:rsidRDefault="00085126" w:rsidP="00FE641E">
            <w:pPr>
              <w:spacing w:line="320" w:lineRule="exact"/>
              <w:jc w:val="left"/>
              <w:rPr>
                <w:sz w:val="24"/>
              </w:rPr>
            </w:pPr>
            <w:r w:rsidRPr="00725030">
              <w:rPr>
                <w:rFonts w:hint="eastAsia"/>
                <w:color w:val="FF0000"/>
              </w:rPr>
              <w:t>（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须为</w:t>
            </w:r>
            <w:r w:rsidRPr="00725030">
              <w:rPr>
                <w:rFonts w:eastAsia="仿宋_GB2312"/>
                <w:color w:val="FF0000"/>
                <w:sz w:val="24"/>
                <w:szCs w:val="30"/>
              </w:rPr>
              <w:t>5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人及以上的单数。小组成员包括：答辩主持人</w:t>
            </w:r>
            <w:r w:rsidRPr="00725030">
              <w:rPr>
                <w:rFonts w:eastAsia="仿宋_GB2312"/>
                <w:color w:val="FF0000"/>
                <w:sz w:val="24"/>
                <w:szCs w:val="30"/>
              </w:rPr>
              <w:t>1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名，答辩教师若干名，副高级及以上专业技术职称者不少于</w:t>
            </w:r>
            <w:r w:rsidRPr="00725030">
              <w:rPr>
                <w:rFonts w:eastAsia="仿宋_GB2312"/>
                <w:color w:val="FF0000"/>
                <w:sz w:val="24"/>
                <w:szCs w:val="30"/>
              </w:rPr>
              <w:t>2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人</w:t>
            </w:r>
            <w:r w:rsidRPr="00725030">
              <w:rPr>
                <w:rFonts w:hint="eastAsia"/>
                <w:color w:val="FF0000"/>
              </w:rPr>
              <w:t>）</w:t>
            </w:r>
            <w:r w:rsidRPr="00725030">
              <w:t xml:space="preserve">  </w:t>
            </w:r>
            <w:r>
              <w:rPr>
                <w:sz w:val="24"/>
              </w:rPr>
              <w:t xml:space="preserve">  </w:t>
            </w:r>
          </w:p>
          <w:p w:rsidR="00085126" w:rsidRPr="00FE641E" w:rsidRDefault="00085126" w:rsidP="00FE641E">
            <w:pPr>
              <w:spacing w:line="32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</w:tc>
      </w:tr>
      <w:tr w:rsidR="00085126" w:rsidTr="00637C2D">
        <w:trPr>
          <w:trHeight w:val="618"/>
        </w:trPr>
        <w:tc>
          <w:tcPr>
            <w:tcW w:w="573" w:type="dxa"/>
            <w:vMerge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085126" w:rsidRPr="00E76F52" w:rsidRDefault="00085126" w:rsidP="00E76F52">
            <w:pPr>
              <w:spacing w:line="320" w:lineRule="exact"/>
              <w:jc w:val="center"/>
              <w:rPr>
                <w:sz w:val="24"/>
              </w:rPr>
            </w:pPr>
            <w:r w:rsidRPr="00E76F52">
              <w:rPr>
                <w:rFonts w:hint="eastAsia"/>
                <w:sz w:val="24"/>
              </w:rPr>
              <w:t>秘</w:t>
            </w:r>
            <w:r w:rsidRPr="00E76F52">
              <w:rPr>
                <w:sz w:val="24"/>
              </w:rPr>
              <w:t xml:space="preserve">   </w:t>
            </w:r>
            <w:r w:rsidRPr="00E76F52">
              <w:rPr>
                <w:rFonts w:hint="eastAsia"/>
                <w:sz w:val="24"/>
              </w:rPr>
              <w:t>书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085126" w:rsidRDefault="00085126">
            <w:pPr>
              <w:spacing w:line="320" w:lineRule="exact"/>
              <w:rPr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085126" w:rsidRDefault="00085126">
            <w:pPr>
              <w:spacing w:line="320" w:lineRule="exact"/>
              <w:rPr>
                <w:sz w:val="24"/>
              </w:rPr>
            </w:pPr>
          </w:p>
        </w:tc>
      </w:tr>
      <w:tr w:rsidR="00085126" w:rsidTr="00637C2D">
        <w:trPr>
          <w:trHeight w:val="615"/>
        </w:trPr>
        <w:tc>
          <w:tcPr>
            <w:tcW w:w="573" w:type="dxa"/>
            <w:vMerge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085126" w:rsidRPr="00E76F52" w:rsidRDefault="00085126" w:rsidP="00E76F5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答辩日期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085126" w:rsidRDefault="00085126">
            <w:pPr>
              <w:spacing w:line="320" w:lineRule="exact"/>
              <w:rPr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085126" w:rsidRDefault="00085126">
            <w:pPr>
              <w:spacing w:line="320" w:lineRule="exact"/>
              <w:rPr>
                <w:sz w:val="24"/>
              </w:rPr>
            </w:pPr>
          </w:p>
        </w:tc>
      </w:tr>
      <w:tr w:rsidR="00085126" w:rsidTr="00637C2D">
        <w:trPr>
          <w:trHeight w:val="765"/>
        </w:trPr>
        <w:tc>
          <w:tcPr>
            <w:tcW w:w="573" w:type="dxa"/>
            <w:vMerge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085126" w:rsidRDefault="00085126" w:rsidP="00E76F5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答辩教师提问</w:t>
            </w:r>
          </w:p>
        </w:tc>
        <w:tc>
          <w:tcPr>
            <w:tcW w:w="4534" w:type="dxa"/>
            <w:gridSpan w:val="2"/>
            <w:vAlign w:val="center"/>
          </w:tcPr>
          <w:p w:rsidR="00085126" w:rsidRDefault="00085126" w:rsidP="00E76F5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学生回答情况</w:t>
            </w:r>
          </w:p>
        </w:tc>
      </w:tr>
      <w:tr w:rsidR="00085126" w:rsidTr="00FE641E">
        <w:trPr>
          <w:trHeight w:val="1580"/>
        </w:trPr>
        <w:tc>
          <w:tcPr>
            <w:tcW w:w="573" w:type="dxa"/>
            <w:vMerge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085126" w:rsidRPr="00717AA1" w:rsidRDefault="00085126"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（指导教师在其本人指导的学生进行答辩时，不得担任该答辩小组成员。）</w:t>
            </w: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085126" w:rsidRDefault="00085126">
            <w:pPr>
              <w:widowControl/>
              <w:jc w:val="left"/>
              <w:rPr>
                <w:sz w:val="24"/>
              </w:rPr>
            </w:pPr>
          </w:p>
        </w:tc>
      </w:tr>
      <w:tr w:rsidR="00085126" w:rsidTr="00637C2D">
        <w:trPr>
          <w:trHeight w:val="765"/>
        </w:trPr>
        <w:tc>
          <w:tcPr>
            <w:tcW w:w="573" w:type="dxa"/>
            <w:vMerge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085126" w:rsidRDefault="00085126">
            <w:pPr>
              <w:widowControl/>
              <w:jc w:val="left"/>
              <w:rPr>
                <w:sz w:val="24"/>
              </w:rPr>
            </w:pPr>
          </w:p>
        </w:tc>
      </w:tr>
      <w:tr w:rsidR="00085126" w:rsidTr="00637C2D">
        <w:trPr>
          <w:trHeight w:val="2205"/>
        </w:trPr>
        <w:tc>
          <w:tcPr>
            <w:tcW w:w="573" w:type="dxa"/>
            <w:vMerge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</w:t>
            </w: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085126" w:rsidRDefault="00085126">
            <w:pPr>
              <w:widowControl/>
              <w:jc w:val="left"/>
              <w:rPr>
                <w:sz w:val="24"/>
              </w:rPr>
            </w:pPr>
          </w:p>
        </w:tc>
      </w:tr>
      <w:tr w:rsidR="00085126" w:rsidTr="00637C2D">
        <w:trPr>
          <w:trHeight w:val="2010"/>
        </w:trPr>
        <w:tc>
          <w:tcPr>
            <w:tcW w:w="573" w:type="dxa"/>
            <w:vMerge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．</w:t>
            </w: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085126" w:rsidRDefault="00085126">
            <w:pPr>
              <w:widowControl/>
              <w:jc w:val="left"/>
              <w:rPr>
                <w:sz w:val="24"/>
              </w:rPr>
            </w:pPr>
          </w:p>
        </w:tc>
      </w:tr>
      <w:tr w:rsidR="00085126" w:rsidTr="00637C2D">
        <w:trPr>
          <w:trHeight w:val="1857"/>
        </w:trPr>
        <w:tc>
          <w:tcPr>
            <w:tcW w:w="573" w:type="dxa"/>
            <w:vMerge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．</w:t>
            </w: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085126" w:rsidRDefault="00085126">
            <w:pPr>
              <w:widowControl/>
              <w:jc w:val="left"/>
              <w:rPr>
                <w:sz w:val="24"/>
              </w:rPr>
            </w:pPr>
          </w:p>
        </w:tc>
      </w:tr>
      <w:tr w:rsidR="00085126" w:rsidTr="00637C2D">
        <w:trPr>
          <w:trHeight w:val="2220"/>
        </w:trPr>
        <w:tc>
          <w:tcPr>
            <w:tcW w:w="573" w:type="dxa"/>
            <w:vMerge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085126" w:rsidRDefault="00085126">
            <w:pPr>
              <w:widowControl/>
              <w:jc w:val="left"/>
              <w:rPr>
                <w:sz w:val="24"/>
              </w:rPr>
            </w:pPr>
          </w:p>
        </w:tc>
      </w:tr>
      <w:tr w:rsidR="00085126" w:rsidTr="00637C2D">
        <w:trPr>
          <w:trHeight w:val="2220"/>
        </w:trPr>
        <w:tc>
          <w:tcPr>
            <w:tcW w:w="573" w:type="dxa"/>
            <w:vMerge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085126" w:rsidRDefault="00085126">
            <w:pPr>
              <w:widowControl/>
              <w:jc w:val="left"/>
              <w:rPr>
                <w:sz w:val="24"/>
              </w:rPr>
            </w:pPr>
          </w:p>
        </w:tc>
      </w:tr>
      <w:tr w:rsidR="00085126" w:rsidTr="00637C2D">
        <w:trPr>
          <w:trHeight w:val="2325"/>
        </w:trPr>
        <w:tc>
          <w:tcPr>
            <w:tcW w:w="573" w:type="dxa"/>
            <w:vMerge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085126" w:rsidRDefault="00085126">
            <w:pPr>
              <w:widowControl/>
              <w:jc w:val="left"/>
              <w:rPr>
                <w:sz w:val="24"/>
              </w:rPr>
            </w:pPr>
          </w:p>
        </w:tc>
      </w:tr>
      <w:tr w:rsidR="00085126" w:rsidTr="00FB3306">
        <w:trPr>
          <w:trHeight w:val="1199"/>
        </w:trPr>
        <w:tc>
          <w:tcPr>
            <w:tcW w:w="573" w:type="dxa"/>
            <w:vAlign w:val="center"/>
          </w:tcPr>
          <w:p w:rsidR="00085126" w:rsidRDefault="0008512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答辩小组意见</w:t>
            </w:r>
          </w:p>
          <w:p w:rsidR="00085126" w:rsidRDefault="00085126">
            <w:pPr>
              <w:spacing w:line="480" w:lineRule="exact"/>
              <w:rPr>
                <w:sz w:val="24"/>
              </w:rPr>
            </w:pPr>
          </w:p>
        </w:tc>
        <w:tc>
          <w:tcPr>
            <w:tcW w:w="8715" w:type="dxa"/>
            <w:gridSpan w:val="4"/>
            <w:vAlign w:val="center"/>
          </w:tcPr>
          <w:p w:rsidR="00085126" w:rsidRDefault="0008512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评语：</w:t>
            </w:r>
          </w:p>
          <w:p w:rsidR="00085126" w:rsidRDefault="00085126">
            <w:pPr>
              <w:widowControl/>
              <w:jc w:val="left"/>
              <w:rPr>
                <w:sz w:val="24"/>
              </w:rPr>
            </w:pPr>
          </w:p>
          <w:p w:rsidR="00085126" w:rsidRDefault="00085126">
            <w:pPr>
              <w:widowControl/>
              <w:jc w:val="left"/>
              <w:rPr>
                <w:sz w:val="24"/>
              </w:rPr>
            </w:pPr>
          </w:p>
          <w:p w:rsidR="00085126" w:rsidRDefault="00085126">
            <w:pPr>
              <w:widowControl/>
              <w:jc w:val="left"/>
              <w:rPr>
                <w:sz w:val="24"/>
              </w:rPr>
            </w:pPr>
          </w:p>
          <w:p w:rsidR="00085126" w:rsidRDefault="00085126">
            <w:pPr>
              <w:widowControl/>
              <w:jc w:val="left"/>
              <w:rPr>
                <w:sz w:val="24"/>
              </w:rPr>
            </w:pPr>
          </w:p>
          <w:p w:rsidR="00085126" w:rsidRDefault="00085126">
            <w:pPr>
              <w:widowControl/>
              <w:jc w:val="left"/>
              <w:rPr>
                <w:sz w:val="24"/>
              </w:rPr>
            </w:pPr>
          </w:p>
          <w:p w:rsidR="00085126" w:rsidRDefault="00085126">
            <w:pPr>
              <w:widowControl/>
              <w:jc w:val="left"/>
              <w:rPr>
                <w:sz w:val="24"/>
              </w:rPr>
            </w:pPr>
          </w:p>
          <w:p w:rsidR="00085126" w:rsidRDefault="00085126">
            <w:pPr>
              <w:widowControl/>
              <w:jc w:val="left"/>
              <w:rPr>
                <w:sz w:val="24"/>
              </w:rPr>
            </w:pPr>
          </w:p>
          <w:p w:rsidR="00085126" w:rsidRDefault="00085126">
            <w:pPr>
              <w:widowControl/>
              <w:jc w:val="left"/>
              <w:rPr>
                <w:sz w:val="24"/>
              </w:rPr>
            </w:pPr>
          </w:p>
          <w:p w:rsidR="00085126" w:rsidRDefault="00085126">
            <w:pPr>
              <w:widowControl/>
              <w:jc w:val="left"/>
              <w:rPr>
                <w:sz w:val="24"/>
              </w:rPr>
            </w:pPr>
            <w:r>
              <w:rPr>
                <w:noProof/>
              </w:rPr>
              <w:pict>
                <v:shape id="_x0000_s1027" type="#_x0000_t202" style="position:absolute;margin-left:13.25pt;margin-top:13.35pt;width:117pt;height:31.25pt;z-index:251659264">
                  <v:textbox style="mso-next-textbox:#_x0000_s1027">
                    <w:txbxContent>
                      <w:p w:rsidR="00085126" w:rsidRDefault="00085126" w:rsidP="002B558D">
                        <w:r>
                          <w:rPr>
                            <w:rFonts w:hint="eastAsia"/>
                            <w:sz w:val="24"/>
                          </w:rPr>
                          <w:t>答辩论文成绩：</w:t>
                        </w:r>
                      </w:p>
                    </w:txbxContent>
                  </v:textbox>
                </v:shape>
              </w:pict>
            </w:r>
          </w:p>
          <w:p w:rsidR="00085126" w:rsidRDefault="00085126">
            <w:pPr>
              <w:widowControl/>
              <w:jc w:val="left"/>
              <w:rPr>
                <w:sz w:val="24"/>
              </w:rPr>
            </w:pPr>
          </w:p>
          <w:p w:rsidR="00085126" w:rsidRDefault="00085126">
            <w:pPr>
              <w:widowControl/>
              <w:jc w:val="left"/>
              <w:rPr>
                <w:sz w:val="24"/>
              </w:rPr>
            </w:pPr>
          </w:p>
          <w:p w:rsidR="00085126" w:rsidRDefault="00085126">
            <w:pPr>
              <w:widowControl/>
              <w:ind w:firstLine="210"/>
              <w:jc w:val="left"/>
            </w:pPr>
          </w:p>
          <w:p w:rsidR="00085126" w:rsidRPr="00262D85" w:rsidRDefault="00085126">
            <w:pPr>
              <w:widowControl/>
              <w:ind w:firstLine="5250"/>
              <w:jc w:val="left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答辩主持人（签名）：</w:t>
            </w:r>
          </w:p>
          <w:p w:rsidR="00085126" w:rsidRDefault="00085126" w:rsidP="00927349">
            <w:pPr>
              <w:widowControl/>
              <w:jc w:val="left"/>
              <w:rPr>
                <w:sz w:val="24"/>
              </w:rPr>
            </w:pPr>
            <w:r w:rsidRPr="00262D85">
              <w:rPr>
                <w:sz w:val="24"/>
              </w:rPr>
              <w:t xml:space="preserve">                                                         </w:t>
            </w:r>
            <w:r w:rsidRPr="00262D85">
              <w:rPr>
                <w:rFonts w:hint="eastAsia"/>
                <w:sz w:val="24"/>
              </w:rPr>
              <w:t>年</w:t>
            </w:r>
            <w:r w:rsidRPr="00262D85">
              <w:rPr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月</w:t>
            </w:r>
            <w:r w:rsidRPr="00262D85">
              <w:rPr>
                <w:sz w:val="24"/>
              </w:rPr>
              <w:t xml:space="preserve">   </w:t>
            </w:r>
            <w:r w:rsidRPr="00262D85">
              <w:rPr>
                <w:rFonts w:hint="eastAsia"/>
                <w:sz w:val="24"/>
              </w:rPr>
              <w:t>日</w:t>
            </w:r>
          </w:p>
        </w:tc>
      </w:tr>
    </w:tbl>
    <w:p w:rsidR="00085126" w:rsidRDefault="00085126">
      <w:r>
        <w:rPr>
          <w:rFonts w:hint="eastAsia"/>
        </w:rPr>
        <w:t>注：需要将每次答辩的记录都包含在内，如果是二次答辩，需单独增加第三部分</w:t>
      </w:r>
      <w:r w:rsidRPr="00F21CDD">
        <w:rPr>
          <w:rFonts w:ascii="宋体" w:hint="eastAsia"/>
        </w:rPr>
        <w:t>“</w:t>
      </w:r>
      <w:r w:rsidRPr="00F21CDD">
        <w:rPr>
          <w:rFonts w:ascii="宋体" w:hAnsi="宋体" w:hint="eastAsia"/>
        </w:rPr>
        <w:t>论文答辩</w:t>
      </w:r>
      <w:r w:rsidRPr="00F21CDD">
        <w:rPr>
          <w:rFonts w:ascii="宋体" w:hint="eastAsia"/>
        </w:rPr>
        <w:t>”</w:t>
      </w:r>
      <w:r w:rsidRPr="00F21CDD">
        <w:rPr>
          <w:rFonts w:ascii="宋体" w:hAnsi="宋体" w:hint="eastAsia"/>
        </w:rPr>
        <w:t>的表格。</w:t>
      </w:r>
    </w:p>
    <w:p w:rsidR="00085126" w:rsidRDefault="00085126"/>
    <w:p w:rsidR="00085126" w:rsidRPr="00C666CC" w:rsidRDefault="00085126" w:rsidP="00C666CC">
      <w:pPr>
        <w:spacing w:line="520" w:lineRule="exact"/>
        <w:jc w:val="left"/>
        <w:rPr>
          <w:sz w:val="24"/>
        </w:rPr>
      </w:pPr>
      <w:r>
        <w:rPr>
          <w:rFonts w:hint="eastAsia"/>
          <w:sz w:val="24"/>
        </w:rPr>
        <w:t>四</w:t>
      </w:r>
      <w:r w:rsidRPr="00C666CC">
        <w:rPr>
          <w:rFonts w:hint="eastAsia"/>
          <w:sz w:val="24"/>
        </w:rPr>
        <w:t>、审核意见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8460"/>
      </w:tblGrid>
      <w:tr w:rsidR="00085126" w:rsidTr="004C0C9B">
        <w:trPr>
          <w:trHeight w:val="780"/>
        </w:trPr>
        <w:tc>
          <w:tcPr>
            <w:tcW w:w="828" w:type="dxa"/>
            <w:vAlign w:val="center"/>
          </w:tcPr>
          <w:p w:rsidR="00085126" w:rsidRDefault="00085126" w:rsidP="008679AC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学院（分校）</w:t>
            </w:r>
          </w:p>
          <w:p w:rsidR="00085126" w:rsidRDefault="00085126" w:rsidP="008679AC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60" w:type="dxa"/>
            <w:vAlign w:val="center"/>
          </w:tcPr>
          <w:p w:rsidR="00085126" w:rsidRDefault="00085126">
            <w:pPr>
              <w:spacing w:line="480" w:lineRule="exact"/>
              <w:jc w:val="center"/>
              <w:rPr>
                <w:sz w:val="24"/>
              </w:rPr>
            </w:pPr>
          </w:p>
          <w:p w:rsidR="00085126" w:rsidRDefault="00085126">
            <w:pPr>
              <w:spacing w:line="480" w:lineRule="exact"/>
              <w:jc w:val="center"/>
              <w:rPr>
                <w:sz w:val="24"/>
              </w:rPr>
            </w:pPr>
          </w:p>
          <w:p w:rsidR="00085126" w:rsidRDefault="00085126">
            <w:pPr>
              <w:spacing w:line="480" w:lineRule="exact"/>
              <w:jc w:val="center"/>
              <w:rPr>
                <w:sz w:val="24"/>
              </w:rPr>
            </w:pPr>
          </w:p>
          <w:p w:rsidR="00085126" w:rsidRDefault="00085126">
            <w:pPr>
              <w:spacing w:line="480" w:lineRule="exact"/>
              <w:jc w:val="center"/>
              <w:rPr>
                <w:sz w:val="24"/>
              </w:rPr>
            </w:pPr>
          </w:p>
          <w:p w:rsidR="00085126" w:rsidRPr="00262D85" w:rsidRDefault="00085126" w:rsidP="00481BA3">
            <w:pPr>
              <w:spacing w:line="480" w:lineRule="exact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专业负责人（签名）：</w:t>
            </w:r>
            <w:r w:rsidRPr="00262D85">
              <w:rPr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        </w:t>
            </w:r>
            <w:r w:rsidRPr="00262D85">
              <w:rPr>
                <w:rFonts w:hint="eastAsia"/>
                <w:sz w:val="24"/>
              </w:rPr>
              <w:t>负责部门公章</w:t>
            </w:r>
          </w:p>
          <w:p w:rsidR="00085126" w:rsidRDefault="00085126" w:rsidP="00262D85">
            <w:pPr>
              <w:spacing w:line="480" w:lineRule="exact"/>
              <w:ind w:firstLine="4095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262D85">
              <w:rPr>
                <w:rFonts w:hint="eastAsia"/>
                <w:sz w:val="24"/>
              </w:rPr>
              <w:t>年</w:t>
            </w:r>
            <w:r w:rsidRPr="00262D85">
              <w:rPr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月</w:t>
            </w:r>
            <w:r w:rsidRPr="00262D85">
              <w:rPr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日</w:t>
            </w:r>
          </w:p>
        </w:tc>
      </w:tr>
      <w:tr w:rsidR="00085126" w:rsidTr="004C0C9B">
        <w:tc>
          <w:tcPr>
            <w:tcW w:w="828" w:type="dxa"/>
            <w:vAlign w:val="center"/>
          </w:tcPr>
          <w:p w:rsidR="00085126" w:rsidRDefault="0008512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 w:rsidR="00085126" w:rsidRDefault="0008512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085126" w:rsidRDefault="0008512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</w:t>
            </w:r>
          </w:p>
          <w:p w:rsidR="00085126" w:rsidRDefault="0008512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085126" w:rsidRDefault="0008512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85126" w:rsidRDefault="0008512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60" w:type="dxa"/>
          </w:tcPr>
          <w:p w:rsidR="00085126" w:rsidRDefault="00085126">
            <w:pPr>
              <w:spacing w:line="480" w:lineRule="exact"/>
              <w:ind w:firstLine="3360"/>
              <w:rPr>
                <w:sz w:val="24"/>
              </w:rPr>
            </w:pPr>
          </w:p>
          <w:p w:rsidR="00085126" w:rsidRDefault="00085126">
            <w:pPr>
              <w:spacing w:line="480" w:lineRule="exact"/>
              <w:ind w:firstLine="3360"/>
              <w:rPr>
                <w:sz w:val="24"/>
              </w:rPr>
            </w:pPr>
          </w:p>
          <w:p w:rsidR="00085126" w:rsidRDefault="00085126">
            <w:pPr>
              <w:spacing w:line="480" w:lineRule="exact"/>
              <w:ind w:firstLine="3360"/>
              <w:rPr>
                <w:sz w:val="24"/>
              </w:rPr>
            </w:pPr>
          </w:p>
          <w:p w:rsidR="00085126" w:rsidRDefault="00085126">
            <w:pPr>
              <w:spacing w:line="480" w:lineRule="exact"/>
              <w:ind w:firstLine="3360"/>
              <w:rPr>
                <w:sz w:val="24"/>
              </w:rPr>
            </w:pPr>
          </w:p>
          <w:p w:rsidR="00085126" w:rsidRDefault="00085126">
            <w:pPr>
              <w:spacing w:line="480" w:lineRule="exact"/>
              <w:ind w:firstLine="3360"/>
              <w:rPr>
                <w:sz w:val="24"/>
              </w:rPr>
            </w:pPr>
          </w:p>
          <w:p w:rsidR="00085126" w:rsidRDefault="00085126">
            <w:pPr>
              <w:spacing w:line="480" w:lineRule="exact"/>
              <w:ind w:firstLine="3360"/>
              <w:rPr>
                <w:sz w:val="24"/>
              </w:rPr>
            </w:pPr>
          </w:p>
          <w:p w:rsidR="00085126" w:rsidRDefault="00085126">
            <w:pPr>
              <w:spacing w:line="480" w:lineRule="exact"/>
              <w:ind w:firstLine="3360"/>
              <w:rPr>
                <w:sz w:val="24"/>
              </w:rPr>
            </w:pPr>
          </w:p>
          <w:p w:rsidR="00085126" w:rsidRDefault="00085126" w:rsidP="001E338C">
            <w:pPr>
              <w:spacing w:line="480" w:lineRule="exact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专业负责人（签名）：</w:t>
            </w:r>
            <w:r w:rsidRPr="00262D85">
              <w:rPr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       </w:t>
            </w:r>
            <w:r w:rsidRPr="00262D85">
              <w:rPr>
                <w:sz w:val="24"/>
              </w:rPr>
              <w:t xml:space="preserve"> </w:t>
            </w:r>
          </w:p>
          <w:p w:rsidR="00085126" w:rsidRDefault="00085126" w:rsidP="001E338C">
            <w:pPr>
              <w:spacing w:line="48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 w:rsidRPr="00262D85">
              <w:rPr>
                <w:rFonts w:hint="eastAsia"/>
                <w:sz w:val="24"/>
              </w:rPr>
              <w:t>负责部门公章</w:t>
            </w:r>
            <w:r>
              <w:rPr>
                <w:sz w:val="24"/>
              </w:rPr>
              <w:t xml:space="preserve">   </w:t>
            </w:r>
          </w:p>
          <w:p w:rsidR="00085126" w:rsidRPr="00262D85" w:rsidRDefault="00085126" w:rsidP="001E338C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主管校长（签名</w:t>
            </w:r>
            <w:r>
              <w:rPr>
                <w:sz w:val="24"/>
              </w:rPr>
              <w:t>\</w:t>
            </w:r>
            <w:r>
              <w:rPr>
                <w:rFonts w:hint="eastAsia"/>
                <w:sz w:val="24"/>
              </w:rPr>
              <w:t>章）：</w:t>
            </w:r>
          </w:p>
          <w:p w:rsidR="00085126" w:rsidRPr="002B7134" w:rsidRDefault="00085126">
            <w:pPr>
              <w:spacing w:line="160" w:lineRule="exact"/>
              <w:ind w:firstLine="2940"/>
              <w:rPr>
                <w:sz w:val="24"/>
              </w:rPr>
            </w:pPr>
          </w:p>
          <w:p w:rsidR="00085126" w:rsidRDefault="00085126" w:rsidP="00262D85">
            <w:pPr>
              <w:spacing w:line="280" w:lineRule="exact"/>
              <w:ind w:firstLine="2940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 w:rsidRPr="00262D85">
              <w:rPr>
                <w:rFonts w:hint="eastAsia"/>
                <w:sz w:val="24"/>
              </w:rPr>
              <w:t>年</w:t>
            </w:r>
            <w:r w:rsidRPr="00262D85">
              <w:rPr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月</w:t>
            </w:r>
            <w:r w:rsidRPr="00262D85">
              <w:rPr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日</w:t>
            </w:r>
          </w:p>
        </w:tc>
      </w:tr>
      <w:tr w:rsidR="00085126" w:rsidTr="004C0C9B">
        <w:tc>
          <w:tcPr>
            <w:tcW w:w="828" w:type="dxa"/>
            <w:vAlign w:val="center"/>
          </w:tcPr>
          <w:p w:rsidR="00085126" w:rsidRDefault="00085126" w:rsidP="00481BA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学位评定分委员会终审意见</w:t>
            </w:r>
          </w:p>
        </w:tc>
        <w:tc>
          <w:tcPr>
            <w:tcW w:w="8460" w:type="dxa"/>
          </w:tcPr>
          <w:p w:rsidR="00085126" w:rsidRDefault="00085126" w:rsidP="00C65213">
            <w:pPr>
              <w:ind w:firstLine="3840"/>
              <w:rPr>
                <w:sz w:val="24"/>
              </w:rPr>
            </w:pPr>
          </w:p>
          <w:p w:rsidR="00085126" w:rsidRDefault="00085126" w:rsidP="00F05F70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 w:rsidR="00085126" w:rsidRDefault="00085126" w:rsidP="00F05F70">
            <w:pPr>
              <w:spacing w:line="480" w:lineRule="exact"/>
              <w:rPr>
                <w:sz w:val="24"/>
              </w:rPr>
            </w:pPr>
          </w:p>
          <w:p w:rsidR="00085126" w:rsidRDefault="00085126" w:rsidP="00F05F70">
            <w:pPr>
              <w:spacing w:line="480" w:lineRule="exact"/>
              <w:rPr>
                <w:sz w:val="24"/>
              </w:rPr>
            </w:pPr>
          </w:p>
          <w:p w:rsidR="00085126" w:rsidRDefault="00085126" w:rsidP="00F05F70">
            <w:pPr>
              <w:spacing w:line="480" w:lineRule="exact"/>
              <w:rPr>
                <w:sz w:val="24"/>
              </w:rPr>
            </w:pPr>
          </w:p>
          <w:p w:rsidR="00085126" w:rsidRDefault="00085126" w:rsidP="00F05F70">
            <w:pPr>
              <w:spacing w:line="480" w:lineRule="exact"/>
              <w:rPr>
                <w:sz w:val="24"/>
              </w:rPr>
            </w:pPr>
          </w:p>
          <w:p w:rsidR="00085126" w:rsidRDefault="00085126" w:rsidP="00F05F70">
            <w:pPr>
              <w:spacing w:line="480" w:lineRule="exact"/>
              <w:rPr>
                <w:sz w:val="24"/>
              </w:rPr>
            </w:pPr>
            <w:r>
              <w:rPr>
                <w:noProof/>
              </w:rPr>
              <w:pict>
                <v:shape id="_x0000_s1028" type="#_x0000_t202" style="position:absolute;left:0;text-align:left;margin-left:10.95pt;margin-top:14.55pt;width:117pt;height:31.25pt;z-index:251660288">
                  <v:textbox style="mso-next-textbox:#_x0000_s1028">
                    <w:txbxContent>
                      <w:p w:rsidR="00085126" w:rsidRDefault="00085126" w:rsidP="00733654">
                        <w:r>
                          <w:rPr>
                            <w:rFonts w:hint="eastAsia"/>
                            <w:sz w:val="24"/>
                          </w:rPr>
                          <w:t>终审成绩：</w:t>
                        </w:r>
                      </w:p>
                    </w:txbxContent>
                  </v:textbox>
                </v:shape>
              </w:pict>
            </w:r>
          </w:p>
          <w:p w:rsidR="00085126" w:rsidRDefault="00085126" w:rsidP="00F05F70">
            <w:pPr>
              <w:spacing w:line="480" w:lineRule="exact"/>
              <w:rPr>
                <w:sz w:val="24"/>
              </w:rPr>
            </w:pPr>
          </w:p>
          <w:p w:rsidR="00085126" w:rsidRPr="00262D85" w:rsidRDefault="00085126" w:rsidP="00085126">
            <w:pPr>
              <w:spacing w:line="480" w:lineRule="exact"/>
              <w:ind w:firstLineChars="1350" w:firstLine="31680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学位评定分委员会主席（签名）：</w:t>
            </w:r>
            <w:r>
              <w:rPr>
                <w:sz w:val="24"/>
              </w:rPr>
              <w:t xml:space="preserve">   </w:t>
            </w:r>
          </w:p>
          <w:p w:rsidR="00085126" w:rsidRPr="00F05F70" w:rsidRDefault="00085126" w:rsidP="00E35E48">
            <w:pPr>
              <w:wordWrap w:val="0"/>
              <w:spacing w:line="48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 w:rsidRPr="00262D85">
              <w:rPr>
                <w:rFonts w:hint="eastAsia"/>
                <w:sz w:val="24"/>
              </w:rPr>
              <w:t>年</w:t>
            </w:r>
            <w:r w:rsidRPr="00262D85">
              <w:rPr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月</w:t>
            </w:r>
            <w:r w:rsidRPr="00262D85">
              <w:rPr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 w:rsidR="00085126" w:rsidRDefault="00085126" w:rsidP="00D720C1">
      <w:r>
        <w:rPr>
          <w:rFonts w:hint="eastAsia"/>
        </w:rPr>
        <w:t>注：如实际业务开展过程中，学院（分校）没有参与论文评审或承担相应审核职责，可不填此栏。</w:t>
      </w:r>
    </w:p>
    <w:sectPr w:rsidR="00085126" w:rsidSect="00DA1688">
      <w:footerReference w:type="even" r:id="rId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26" w:rsidRDefault="00085126">
      <w:r>
        <w:separator/>
      </w:r>
    </w:p>
  </w:endnote>
  <w:endnote w:type="continuationSeparator" w:id="0">
    <w:p w:rsidR="00085126" w:rsidRDefault="00085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26" w:rsidRDefault="000851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5126" w:rsidRDefault="000851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26" w:rsidRDefault="00085126">
      <w:r>
        <w:separator/>
      </w:r>
    </w:p>
  </w:footnote>
  <w:footnote w:type="continuationSeparator" w:id="0">
    <w:p w:rsidR="00085126" w:rsidRDefault="000851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173"/>
    <w:rsid w:val="00005875"/>
    <w:rsid w:val="00050173"/>
    <w:rsid w:val="000568EA"/>
    <w:rsid w:val="000576B2"/>
    <w:rsid w:val="00060352"/>
    <w:rsid w:val="00074D41"/>
    <w:rsid w:val="00083DD6"/>
    <w:rsid w:val="00085126"/>
    <w:rsid w:val="000D2676"/>
    <w:rsid w:val="001000E6"/>
    <w:rsid w:val="00111F69"/>
    <w:rsid w:val="00121335"/>
    <w:rsid w:val="00154E1A"/>
    <w:rsid w:val="0018668C"/>
    <w:rsid w:val="001C54D6"/>
    <w:rsid w:val="001D6C26"/>
    <w:rsid w:val="001E338C"/>
    <w:rsid w:val="00262D85"/>
    <w:rsid w:val="00283C57"/>
    <w:rsid w:val="002853D9"/>
    <w:rsid w:val="0028707A"/>
    <w:rsid w:val="00287925"/>
    <w:rsid w:val="002A2E88"/>
    <w:rsid w:val="002B558D"/>
    <w:rsid w:val="002B5AA7"/>
    <w:rsid w:val="002B7134"/>
    <w:rsid w:val="002B7D3B"/>
    <w:rsid w:val="002D2821"/>
    <w:rsid w:val="002E5786"/>
    <w:rsid w:val="00340472"/>
    <w:rsid w:val="00342C61"/>
    <w:rsid w:val="00361C97"/>
    <w:rsid w:val="00374C2E"/>
    <w:rsid w:val="00380D11"/>
    <w:rsid w:val="00387301"/>
    <w:rsid w:val="0039398A"/>
    <w:rsid w:val="0039742F"/>
    <w:rsid w:val="003B7CDD"/>
    <w:rsid w:val="003C05CA"/>
    <w:rsid w:val="003D0E7B"/>
    <w:rsid w:val="00410065"/>
    <w:rsid w:val="004145B7"/>
    <w:rsid w:val="004237F5"/>
    <w:rsid w:val="004310E9"/>
    <w:rsid w:val="00446AEC"/>
    <w:rsid w:val="00460907"/>
    <w:rsid w:val="00481BA3"/>
    <w:rsid w:val="004922B4"/>
    <w:rsid w:val="004B2360"/>
    <w:rsid w:val="004C0C9B"/>
    <w:rsid w:val="004E2BA2"/>
    <w:rsid w:val="004F76B1"/>
    <w:rsid w:val="00540F2A"/>
    <w:rsid w:val="005461B3"/>
    <w:rsid w:val="0055082A"/>
    <w:rsid w:val="005613A1"/>
    <w:rsid w:val="00593EE1"/>
    <w:rsid w:val="005A0BCF"/>
    <w:rsid w:val="005B3D2E"/>
    <w:rsid w:val="005B5D77"/>
    <w:rsid w:val="00622CC6"/>
    <w:rsid w:val="00625F89"/>
    <w:rsid w:val="006374E8"/>
    <w:rsid w:val="00637C2D"/>
    <w:rsid w:val="006B2AAC"/>
    <w:rsid w:val="006D2A1A"/>
    <w:rsid w:val="006F5AF3"/>
    <w:rsid w:val="00717AA1"/>
    <w:rsid w:val="007231E8"/>
    <w:rsid w:val="00725030"/>
    <w:rsid w:val="00733654"/>
    <w:rsid w:val="007348C9"/>
    <w:rsid w:val="0076448B"/>
    <w:rsid w:val="00767D66"/>
    <w:rsid w:val="00776AF7"/>
    <w:rsid w:val="007D3CE3"/>
    <w:rsid w:val="007F0A7D"/>
    <w:rsid w:val="008073E9"/>
    <w:rsid w:val="00820FC1"/>
    <w:rsid w:val="0082243E"/>
    <w:rsid w:val="008460DA"/>
    <w:rsid w:val="00862EBC"/>
    <w:rsid w:val="00865D12"/>
    <w:rsid w:val="008679AC"/>
    <w:rsid w:val="00892A02"/>
    <w:rsid w:val="00905731"/>
    <w:rsid w:val="009071BE"/>
    <w:rsid w:val="0091655E"/>
    <w:rsid w:val="009178AD"/>
    <w:rsid w:val="00927349"/>
    <w:rsid w:val="009652C7"/>
    <w:rsid w:val="00983818"/>
    <w:rsid w:val="00993F7D"/>
    <w:rsid w:val="009B5343"/>
    <w:rsid w:val="009B577D"/>
    <w:rsid w:val="009D1B29"/>
    <w:rsid w:val="00A01F49"/>
    <w:rsid w:val="00A17C5F"/>
    <w:rsid w:val="00A3401D"/>
    <w:rsid w:val="00A70AC6"/>
    <w:rsid w:val="00A83B73"/>
    <w:rsid w:val="00A95E07"/>
    <w:rsid w:val="00AA790D"/>
    <w:rsid w:val="00AC3E1D"/>
    <w:rsid w:val="00AD5394"/>
    <w:rsid w:val="00AF367D"/>
    <w:rsid w:val="00AF49AB"/>
    <w:rsid w:val="00AF5C3A"/>
    <w:rsid w:val="00AF7EF1"/>
    <w:rsid w:val="00B237CF"/>
    <w:rsid w:val="00B3518B"/>
    <w:rsid w:val="00B42B73"/>
    <w:rsid w:val="00B4302E"/>
    <w:rsid w:val="00B45192"/>
    <w:rsid w:val="00B5060F"/>
    <w:rsid w:val="00B51949"/>
    <w:rsid w:val="00B70C99"/>
    <w:rsid w:val="00B714C6"/>
    <w:rsid w:val="00B74103"/>
    <w:rsid w:val="00B849B0"/>
    <w:rsid w:val="00BD5C4F"/>
    <w:rsid w:val="00BE2A96"/>
    <w:rsid w:val="00BF58F4"/>
    <w:rsid w:val="00C06AF3"/>
    <w:rsid w:val="00C10A5E"/>
    <w:rsid w:val="00C1190F"/>
    <w:rsid w:val="00C65213"/>
    <w:rsid w:val="00C666CC"/>
    <w:rsid w:val="00C9779C"/>
    <w:rsid w:val="00CB108F"/>
    <w:rsid w:val="00CB6686"/>
    <w:rsid w:val="00D01A96"/>
    <w:rsid w:val="00D64BC2"/>
    <w:rsid w:val="00D720C1"/>
    <w:rsid w:val="00D84374"/>
    <w:rsid w:val="00D921A0"/>
    <w:rsid w:val="00DA1688"/>
    <w:rsid w:val="00DB217D"/>
    <w:rsid w:val="00DC3FB4"/>
    <w:rsid w:val="00DF6A9F"/>
    <w:rsid w:val="00E26C85"/>
    <w:rsid w:val="00E34325"/>
    <w:rsid w:val="00E35E48"/>
    <w:rsid w:val="00E57FC6"/>
    <w:rsid w:val="00E742BA"/>
    <w:rsid w:val="00E76F52"/>
    <w:rsid w:val="00E97170"/>
    <w:rsid w:val="00E97D36"/>
    <w:rsid w:val="00EB4865"/>
    <w:rsid w:val="00EF0EFF"/>
    <w:rsid w:val="00F05F70"/>
    <w:rsid w:val="00F21CDD"/>
    <w:rsid w:val="00F21F32"/>
    <w:rsid w:val="00F342E3"/>
    <w:rsid w:val="00F63F0C"/>
    <w:rsid w:val="00F81760"/>
    <w:rsid w:val="00FB2981"/>
    <w:rsid w:val="00FB3306"/>
    <w:rsid w:val="00FB476F"/>
    <w:rsid w:val="00FB76CA"/>
    <w:rsid w:val="00FE641E"/>
    <w:rsid w:val="00FE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1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1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6109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9D1B2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1B2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09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B50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060F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7</Pages>
  <Words>211</Words>
  <Characters>1205</Characters>
  <Application>Microsoft Office Outlook</Application>
  <DocSecurity>0</DocSecurity>
  <Lines>0</Lines>
  <Paragraphs>0</Paragraphs>
  <ScaleCrop>false</ScaleCrop>
  <Company>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毕业论文评审表</dc:title>
  <dc:subject/>
  <dc:creator>aa</dc:creator>
  <cp:keywords/>
  <dc:description/>
  <cp:lastModifiedBy>lenovo</cp:lastModifiedBy>
  <cp:revision>10</cp:revision>
  <cp:lastPrinted>2017-09-30T03:04:00Z</cp:lastPrinted>
  <dcterms:created xsi:type="dcterms:W3CDTF">2016-09-20T06:37:00Z</dcterms:created>
  <dcterms:modified xsi:type="dcterms:W3CDTF">2017-09-30T03:04:00Z</dcterms:modified>
</cp:coreProperties>
</file>