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88" w:rsidRPr="00B2395E" w:rsidRDefault="00092D88" w:rsidP="00092D88">
      <w:pPr>
        <w:spacing w:line="540" w:lineRule="exact"/>
        <w:ind w:firstLineChars="300" w:firstLine="31680"/>
        <w:rPr>
          <w:rFonts w:ascii="宋体" w:hAnsi="宋体"/>
          <w:sz w:val="28"/>
          <w:szCs w:val="28"/>
        </w:rPr>
      </w:pPr>
      <w:r w:rsidRPr="00B2395E">
        <w:rPr>
          <w:rFonts w:ascii="宋体" w:hAnsi="宋体" w:hint="eastAsia"/>
          <w:sz w:val="28"/>
          <w:szCs w:val="28"/>
        </w:rPr>
        <w:t>附件</w:t>
      </w:r>
      <w:r w:rsidRPr="00B2395E">
        <w:rPr>
          <w:rFonts w:ascii="宋体" w:hAnsi="宋体"/>
          <w:sz w:val="28"/>
          <w:szCs w:val="28"/>
        </w:rPr>
        <w:t>1</w:t>
      </w:r>
    </w:p>
    <w:p w:rsidR="00092D88" w:rsidRPr="00470CE8" w:rsidRDefault="00092D88" w:rsidP="008F6C5C">
      <w:pPr>
        <w:spacing w:line="540" w:lineRule="exact"/>
        <w:jc w:val="center"/>
        <w:rPr>
          <w:rFonts w:ascii="宋体" w:cs="仿宋_GB2312"/>
          <w:b/>
          <w:color w:val="000000"/>
          <w:kern w:val="0"/>
          <w:sz w:val="36"/>
          <w:szCs w:val="36"/>
        </w:rPr>
      </w:pPr>
      <w:r w:rsidRPr="00470CE8">
        <w:rPr>
          <w:rFonts w:ascii="宋体" w:hAnsi="宋体" w:cs="仿宋_GB2312"/>
          <w:b/>
          <w:color w:val="000000"/>
          <w:kern w:val="0"/>
          <w:sz w:val="36"/>
          <w:szCs w:val="36"/>
        </w:rPr>
        <w:t>2016</w:t>
      </w:r>
      <w:r w:rsidRPr="00470CE8">
        <w:rPr>
          <w:rFonts w:ascii="宋体" w:hAnsi="宋体" w:cs="仿宋_GB2312" w:hint="eastAsia"/>
          <w:b/>
          <w:color w:val="000000"/>
          <w:kern w:val="0"/>
          <w:sz w:val="36"/>
          <w:szCs w:val="36"/>
        </w:rPr>
        <w:t>年度质量报告联系人表</w:t>
      </w:r>
    </w:p>
    <w:p w:rsidR="00092D88" w:rsidRPr="00B2395E" w:rsidRDefault="00092D88" w:rsidP="008F6C5C">
      <w:pPr>
        <w:spacing w:line="540" w:lineRule="exact"/>
        <w:rPr>
          <w:rFonts w:ascii="宋体" w:hAnsi="宋体" w:cs="仿宋_GB2312"/>
          <w:color w:val="000000"/>
          <w:kern w:val="0"/>
          <w:sz w:val="28"/>
          <w:szCs w:val="28"/>
        </w:rPr>
      </w:pPr>
      <w:r w:rsidRPr="00B2395E">
        <w:rPr>
          <w:rFonts w:ascii="宋体" w:hAnsi="宋体" w:cs="仿宋_GB2312"/>
          <w:color w:val="000000"/>
          <w:kern w:val="0"/>
          <w:sz w:val="28"/>
          <w:szCs w:val="28"/>
        </w:rPr>
        <w:t xml:space="preserve"> </w:t>
      </w:r>
    </w:p>
    <w:p w:rsidR="00092D88" w:rsidRDefault="00092D88" w:rsidP="00470CE8">
      <w:pPr>
        <w:spacing w:line="540" w:lineRule="exact"/>
        <w:ind w:firstLineChars="500" w:firstLine="31680"/>
        <w:rPr>
          <w:rFonts w:asci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分校、县站，校内有关部门</w:t>
      </w:r>
      <w:r w:rsidRPr="00B2395E">
        <w:rPr>
          <w:rFonts w:ascii="宋体" w:hAnsi="宋体" w:cs="仿宋_GB2312" w:hint="eastAsia"/>
          <w:color w:val="000000"/>
          <w:kern w:val="0"/>
          <w:sz w:val="28"/>
          <w:szCs w:val="28"/>
        </w:rPr>
        <w:t>：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>________________</w:t>
      </w:r>
      <w:r w:rsidRPr="00B2395E">
        <w:rPr>
          <w:rFonts w:ascii="宋体" w:hAnsi="宋体" w:cs="仿宋_GB2312"/>
          <w:color w:val="000000"/>
          <w:kern w:val="0"/>
          <w:sz w:val="28"/>
          <w:szCs w:val="28"/>
        </w:rPr>
        <w:t xml:space="preserve">                  </w:t>
      </w:r>
    </w:p>
    <w:p w:rsidR="00092D88" w:rsidRDefault="00092D88" w:rsidP="00470CE8">
      <w:pPr>
        <w:spacing w:line="540" w:lineRule="exact"/>
        <w:ind w:firstLineChars="500" w:firstLine="31680"/>
        <w:rPr>
          <w:rFonts w:ascii="宋体" w:cs="仿宋_GB2312"/>
          <w:color w:val="000000"/>
          <w:kern w:val="0"/>
          <w:sz w:val="28"/>
          <w:szCs w:val="28"/>
        </w:rPr>
      </w:pPr>
    </w:p>
    <w:p w:rsidR="00092D88" w:rsidRPr="00B2395E" w:rsidRDefault="00092D88" w:rsidP="00470CE8">
      <w:pPr>
        <w:spacing w:line="540" w:lineRule="exact"/>
        <w:ind w:firstLineChars="500" w:firstLine="31680"/>
        <w:rPr>
          <w:rFonts w:ascii="宋体" w:cs="仿宋_GB2312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Ind w:w="-2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6"/>
        <w:gridCol w:w="1800"/>
        <w:gridCol w:w="1260"/>
        <w:gridCol w:w="1980"/>
        <w:gridCol w:w="2613"/>
        <w:gridCol w:w="2607"/>
      </w:tblGrid>
      <w:tr w:rsidR="00092D88" w:rsidRPr="00B2395E" w:rsidTr="00FB1098">
        <w:trPr>
          <w:jc w:val="center"/>
        </w:trPr>
        <w:tc>
          <w:tcPr>
            <w:tcW w:w="1286" w:type="dxa"/>
          </w:tcPr>
          <w:p w:rsidR="00092D88" w:rsidRPr="00B2395E" w:rsidRDefault="00092D88" w:rsidP="00602450">
            <w:pPr>
              <w:spacing w:line="54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 w:rsidRPr="00B2395E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</w:tcPr>
          <w:p w:rsidR="00092D88" w:rsidRPr="00B2395E" w:rsidRDefault="00092D88" w:rsidP="00602450">
            <w:pPr>
              <w:spacing w:line="54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 w:rsidRPr="00B2395E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260" w:type="dxa"/>
          </w:tcPr>
          <w:p w:rsidR="00092D88" w:rsidRPr="00B2395E" w:rsidRDefault="00092D88" w:rsidP="00602450">
            <w:pPr>
              <w:spacing w:line="54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 w:rsidRPr="00B2395E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80" w:type="dxa"/>
          </w:tcPr>
          <w:p w:rsidR="00092D88" w:rsidRPr="00B2395E" w:rsidRDefault="00092D88" w:rsidP="00602450">
            <w:pPr>
              <w:spacing w:line="54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613" w:type="dxa"/>
          </w:tcPr>
          <w:p w:rsidR="00092D88" w:rsidRPr="00B2395E" w:rsidRDefault="00092D88" w:rsidP="00602450">
            <w:pPr>
              <w:spacing w:line="54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 w:rsidRPr="00B2395E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607" w:type="dxa"/>
          </w:tcPr>
          <w:p w:rsidR="00092D88" w:rsidRPr="00B2395E" w:rsidRDefault="00092D88" w:rsidP="00602450">
            <w:pPr>
              <w:spacing w:line="54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QQ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092D88" w:rsidRPr="00975492" w:rsidTr="00FB1098">
        <w:trPr>
          <w:trHeight w:val="170"/>
          <w:jc w:val="center"/>
        </w:trPr>
        <w:tc>
          <w:tcPr>
            <w:tcW w:w="1286" w:type="dxa"/>
          </w:tcPr>
          <w:p w:rsidR="00092D88" w:rsidRPr="00975492" w:rsidRDefault="00092D8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92D88" w:rsidRPr="00975492" w:rsidRDefault="00092D8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 w:rsidR="00092D88" w:rsidRPr="00975492" w:rsidRDefault="00092D8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092D88" w:rsidRPr="00975492" w:rsidRDefault="00092D8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13" w:type="dxa"/>
          </w:tcPr>
          <w:p w:rsidR="00092D88" w:rsidRPr="00975492" w:rsidRDefault="00092D8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07" w:type="dxa"/>
          </w:tcPr>
          <w:p w:rsidR="00092D88" w:rsidRPr="00975492" w:rsidRDefault="00092D8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092D88" w:rsidRPr="00975492" w:rsidTr="00FB1098">
        <w:trPr>
          <w:trHeight w:val="220"/>
          <w:jc w:val="center"/>
        </w:trPr>
        <w:tc>
          <w:tcPr>
            <w:tcW w:w="1286" w:type="dxa"/>
          </w:tcPr>
          <w:p w:rsidR="00092D88" w:rsidRPr="00975492" w:rsidRDefault="00092D8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92D88" w:rsidRPr="00975492" w:rsidRDefault="00092D8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 w:rsidR="00092D88" w:rsidRPr="00975492" w:rsidRDefault="00092D8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092D88" w:rsidRPr="00975492" w:rsidRDefault="00092D8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13" w:type="dxa"/>
          </w:tcPr>
          <w:p w:rsidR="00092D88" w:rsidRPr="00975492" w:rsidRDefault="00092D8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07" w:type="dxa"/>
          </w:tcPr>
          <w:p w:rsidR="00092D88" w:rsidRPr="00975492" w:rsidRDefault="00092D8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092D88" w:rsidRPr="00975492" w:rsidTr="00FB1098">
        <w:trPr>
          <w:trHeight w:val="220"/>
          <w:jc w:val="center"/>
        </w:trPr>
        <w:tc>
          <w:tcPr>
            <w:tcW w:w="1286" w:type="dxa"/>
          </w:tcPr>
          <w:p w:rsidR="00092D88" w:rsidRPr="00975492" w:rsidRDefault="00092D88" w:rsidP="00563B78">
            <w:pPr>
              <w:spacing w:line="540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092D88" w:rsidRPr="00975492" w:rsidRDefault="00092D8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 w:rsidR="00092D88" w:rsidRPr="00975492" w:rsidRDefault="00092D8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092D88" w:rsidRPr="00975492" w:rsidRDefault="00092D8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13" w:type="dxa"/>
          </w:tcPr>
          <w:p w:rsidR="00092D88" w:rsidRPr="00975492" w:rsidRDefault="00092D8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07" w:type="dxa"/>
          </w:tcPr>
          <w:p w:rsidR="00092D88" w:rsidRPr="00975492" w:rsidRDefault="00092D8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092D88" w:rsidRDefault="00092D88"/>
    <w:sectPr w:rsidR="00092D88" w:rsidSect="00FD567D">
      <w:footerReference w:type="even" r:id="rId6"/>
      <w:footerReference w:type="default" r:id="rId7"/>
      <w:footerReference w:type="firs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88" w:rsidRDefault="00092D88" w:rsidP="000D7D33">
      <w:r>
        <w:separator/>
      </w:r>
    </w:p>
  </w:endnote>
  <w:endnote w:type="continuationSeparator" w:id="0">
    <w:p w:rsidR="00092D88" w:rsidRDefault="00092D88" w:rsidP="000D7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88" w:rsidRDefault="00092D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:rsidR="00092D88" w:rsidRDefault="00092D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88" w:rsidRDefault="00092D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92D88" w:rsidRDefault="00092D88">
    <w:pPr>
      <w:pStyle w:val="Footer"/>
      <w:jc w:val="center"/>
    </w:pPr>
  </w:p>
  <w:p w:rsidR="00092D88" w:rsidRDefault="00092D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88" w:rsidRDefault="00092D88" w:rsidP="004651B4">
    <w:pPr>
      <w:pStyle w:val="Footer"/>
    </w:pPr>
  </w:p>
  <w:p w:rsidR="00092D88" w:rsidRDefault="00092D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88" w:rsidRDefault="00092D88" w:rsidP="000D7D33">
      <w:r>
        <w:separator/>
      </w:r>
    </w:p>
  </w:footnote>
  <w:footnote w:type="continuationSeparator" w:id="0">
    <w:p w:rsidR="00092D88" w:rsidRDefault="00092D88" w:rsidP="000D7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C5C"/>
    <w:rsid w:val="00092D88"/>
    <w:rsid w:val="000D7D33"/>
    <w:rsid w:val="00137B60"/>
    <w:rsid w:val="001A7F2F"/>
    <w:rsid w:val="00347041"/>
    <w:rsid w:val="003E0078"/>
    <w:rsid w:val="004651B4"/>
    <w:rsid w:val="00470CE8"/>
    <w:rsid w:val="0049276E"/>
    <w:rsid w:val="005037DB"/>
    <w:rsid w:val="0052111C"/>
    <w:rsid w:val="00535E07"/>
    <w:rsid w:val="00563B78"/>
    <w:rsid w:val="00602450"/>
    <w:rsid w:val="006C1278"/>
    <w:rsid w:val="006C5F95"/>
    <w:rsid w:val="0073095D"/>
    <w:rsid w:val="007324D0"/>
    <w:rsid w:val="00810987"/>
    <w:rsid w:val="0083616F"/>
    <w:rsid w:val="0089752D"/>
    <w:rsid w:val="008F6C5C"/>
    <w:rsid w:val="00921ACE"/>
    <w:rsid w:val="00953B66"/>
    <w:rsid w:val="00975492"/>
    <w:rsid w:val="00995FD5"/>
    <w:rsid w:val="00A26AF5"/>
    <w:rsid w:val="00B2395E"/>
    <w:rsid w:val="00FB1098"/>
    <w:rsid w:val="00FD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C5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8F6C5C"/>
    <w:rPr>
      <w:sz w:val="18"/>
    </w:rPr>
  </w:style>
  <w:style w:type="character" w:styleId="PageNumber">
    <w:name w:val="page number"/>
    <w:basedOn w:val="DefaultParagraphFont"/>
    <w:uiPriority w:val="99"/>
    <w:rsid w:val="008F6C5C"/>
    <w:rPr>
      <w:rFonts w:cs="Times New Roman"/>
    </w:rPr>
  </w:style>
  <w:style w:type="paragraph" w:styleId="Footer">
    <w:name w:val="footer"/>
    <w:basedOn w:val="Normal"/>
    <w:link w:val="FooterChar2"/>
    <w:uiPriority w:val="99"/>
    <w:rsid w:val="008F6C5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6C1278"/>
    <w:rPr>
      <w:rFonts w:ascii="Times New Roman" w:hAnsi="Times New Roman" w:cs="Times New Roman"/>
      <w:sz w:val="18"/>
    </w:rPr>
  </w:style>
  <w:style w:type="character" w:customStyle="1" w:styleId="FooterChar2">
    <w:name w:val="Footer Char2"/>
    <w:link w:val="Footer"/>
    <w:uiPriority w:val="99"/>
    <w:semiHidden/>
    <w:locked/>
    <w:rsid w:val="008F6C5C"/>
    <w:rPr>
      <w:rFonts w:ascii="Times New Roman" w:eastAsia="宋体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17</Words>
  <Characters>100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10</cp:revision>
  <dcterms:created xsi:type="dcterms:W3CDTF">2017-02-27T02:59:00Z</dcterms:created>
  <dcterms:modified xsi:type="dcterms:W3CDTF">2017-03-08T01:25:00Z</dcterms:modified>
</cp:coreProperties>
</file>