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A0" w:rsidRPr="00C93F8C" w:rsidRDefault="003537A0">
      <w:pPr>
        <w:rPr>
          <w:rFonts w:ascii="黑体" w:eastAsia="黑体" w:hAnsi="黑体"/>
          <w:b/>
          <w:sz w:val="32"/>
          <w:szCs w:val="32"/>
        </w:rPr>
      </w:pPr>
      <w:r w:rsidRPr="00C93F8C">
        <w:rPr>
          <w:rFonts w:ascii="黑体" w:eastAsia="黑体" w:hAnsi="黑体" w:hint="eastAsia"/>
          <w:b/>
          <w:sz w:val="32"/>
          <w:szCs w:val="32"/>
        </w:rPr>
        <w:t>附件</w:t>
      </w:r>
      <w:r w:rsidRPr="00C93F8C">
        <w:rPr>
          <w:rFonts w:ascii="黑体" w:eastAsia="黑体" w:hAnsi="黑体"/>
          <w:b/>
          <w:sz w:val="32"/>
          <w:szCs w:val="32"/>
        </w:rPr>
        <w:t>3</w:t>
      </w:r>
      <w:bookmarkStart w:id="0" w:name="_GoBack"/>
      <w:bookmarkEnd w:id="0"/>
      <w:r w:rsidRPr="00C93F8C">
        <w:rPr>
          <w:rFonts w:ascii="黑体" w:eastAsia="黑体" w:hAnsi="黑体" w:hint="eastAsia"/>
          <w:b/>
          <w:sz w:val="32"/>
          <w:szCs w:val="32"/>
        </w:rPr>
        <w:t>：</w:t>
      </w:r>
    </w:p>
    <w:p w:rsidR="003537A0" w:rsidRDefault="003537A0">
      <w:pPr>
        <w:spacing w:line="360" w:lineRule="auto"/>
        <w:jc w:val="center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国家开放大学学士学位申请表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864"/>
        <w:gridCol w:w="1836"/>
        <w:gridCol w:w="1548"/>
        <w:gridCol w:w="1872"/>
        <w:gridCol w:w="1620"/>
      </w:tblGrid>
      <w:tr w:rsidR="003537A0"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836" w:type="dxa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</w:p>
        </w:tc>
        <w:tc>
          <w:tcPr>
            <w:tcW w:w="1548" w:type="dxa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872" w:type="dxa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3537A0"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</w:p>
        </w:tc>
      </w:tr>
      <w:tr w:rsidR="003537A0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620" w:type="dxa"/>
            <w:vMerge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</w:p>
        </w:tc>
      </w:tr>
      <w:tr w:rsidR="003537A0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 w:rsidR="003537A0" w:rsidRDefault="003537A0">
            <w:pPr>
              <w:rPr>
                <w:rFonts w:ascii="宋体"/>
              </w:rPr>
            </w:pPr>
          </w:p>
        </w:tc>
      </w:tr>
      <w:tr w:rsidR="003537A0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一月（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  /    </w:t>
            </w:r>
            <w:r>
              <w:rPr>
                <w:rFonts w:ascii="宋体" w:hAnsi="宋体" w:hint="eastAsia"/>
              </w:rPr>
              <w:t>七月（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   </w:t>
            </w:r>
          </w:p>
        </w:tc>
      </w:tr>
      <w:tr w:rsidR="003537A0">
        <w:trPr>
          <w:cantSplit/>
          <w:trHeight w:val="2046"/>
          <w:jc w:val="center"/>
        </w:trPr>
        <w:tc>
          <w:tcPr>
            <w:tcW w:w="828" w:type="dxa"/>
            <w:vAlign w:val="center"/>
          </w:tcPr>
          <w:p w:rsidR="003537A0" w:rsidRDefault="003537A0">
            <w:pPr>
              <w:ind w:left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个人申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请</w:t>
            </w:r>
          </w:p>
        </w:tc>
        <w:tc>
          <w:tcPr>
            <w:tcW w:w="7740" w:type="dxa"/>
            <w:gridSpan w:val="5"/>
          </w:tcPr>
          <w:p w:rsidR="003537A0" w:rsidRDefault="003537A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本人参加了国家开放大学本科（专科起点）</w:t>
            </w:r>
            <w:r>
              <w:rPr>
                <w:rFonts w:ascii="宋体" w:hAnsi="宋体"/>
                <w:u w:val="single"/>
              </w:rPr>
              <w:t xml:space="preserve">                                   </w:t>
            </w:r>
            <w:r>
              <w:rPr>
                <w:rFonts w:ascii="宋体" w:hAnsi="宋体"/>
              </w:rPr>
              <w:t xml:space="preserve">  </w:t>
            </w:r>
          </w:p>
          <w:p w:rsidR="003537A0" w:rsidRDefault="003537A0" w:rsidP="003537A0">
            <w:pPr>
              <w:spacing w:line="360" w:lineRule="auto"/>
              <w:ind w:leftChars="100" w:left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专业学习，已完成教学计划规定的学分，并已达到学位授予规定的学士学位授予条件，特提出授予学士学位的申请。</w:t>
            </w:r>
          </w:p>
          <w:p w:rsidR="003537A0" w:rsidRDefault="003537A0">
            <w:pPr>
              <w:ind w:left="5040" w:hanging="504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申请人（签名）：</w:t>
            </w:r>
            <w:r>
              <w:rPr>
                <w:rFonts w:ascii="宋体" w:hAnsi="宋体"/>
              </w:rPr>
              <w:t xml:space="preserve">                                 </w:t>
            </w:r>
          </w:p>
          <w:p w:rsidR="003537A0" w:rsidRDefault="003537A0" w:rsidP="003537A0">
            <w:pPr>
              <w:ind w:leftChars="2400" w:left="3168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537A0">
        <w:trPr>
          <w:cantSplit/>
          <w:trHeight w:val="1654"/>
          <w:jc w:val="center"/>
        </w:trPr>
        <w:tc>
          <w:tcPr>
            <w:tcW w:w="828" w:type="dxa"/>
            <w:vAlign w:val="center"/>
          </w:tcPr>
          <w:p w:rsidR="003537A0" w:rsidRDefault="003537A0">
            <w:pPr>
              <w:ind w:left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学习中心意见</w:t>
            </w:r>
          </w:p>
        </w:tc>
        <w:tc>
          <w:tcPr>
            <w:tcW w:w="7740" w:type="dxa"/>
            <w:gridSpan w:val="5"/>
          </w:tcPr>
          <w:p w:rsidR="003537A0" w:rsidRDefault="003537A0">
            <w:pPr>
              <w:ind w:firstLine="5250"/>
              <w:rPr>
                <w:rFonts w:ascii="宋体"/>
              </w:rPr>
            </w:pPr>
          </w:p>
          <w:p w:rsidR="003537A0" w:rsidRDefault="003537A0">
            <w:pPr>
              <w:ind w:firstLine="5250"/>
              <w:rPr>
                <w:rFonts w:ascii="宋体"/>
              </w:rPr>
            </w:pPr>
          </w:p>
          <w:p w:rsidR="003537A0" w:rsidRDefault="003537A0">
            <w:pPr>
              <w:ind w:firstLine="5250"/>
              <w:rPr>
                <w:rFonts w:ascii="宋体"/>
              </w:rPr>
            </w:pPr>
          </w:p>
          <w:p w:rsidR="003537A0" w:rsidRDefault="003537A0">
            <w:pPr>
              <w:ind w:firstLine="525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3537A0" w:rsidRDefault="003537A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537A0">
        <w:trPr>
          <w:trHeight w:val="1483"/>
          <w:jc w:val="center"/>
        </w:trPr>
        <w:tc>
          <w:tcPr>
            <w:tcW w:w="828" w:type="dxa"/>
            <w:vAlign w:val="center"/>
          </w:tcPr>
          <w:p w:rsidR="003537A0" w:rsidRDefault="003537A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</w:t>
            </w:r>
          </w:p>
          <w:p w:rsidR="003537A0" w:rsidRDefault="003537A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部</w:t>
            </w:r>
          </w:p>
          <w:p w:rsidR="003537A0" w:rsidRDefault="003537A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3537A0" w:rsidRDefault="003537A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7740" w:type="dxa"/>
            <w:gridSpan w:val="5"/>
          </w:tcPr>
          <w:p w:rsidR="003537A0" w:rsidRDefault="003537A0">
            <w:pPr>
              <w:jc w:val="center"/>
              <w:rPr>
                <w:rFonts w:ascii="宋体"/>
                <w:sz w:val="32"/>
                <w:szCs w:val="32"/>
              </w:rPr>
            </w:pPr>
          </w:p>
          <w:p w:rsidR="003537A0" w:rsidRDefault="003537A0">
            <w:pPr>
              <w:ind w:firstLine="52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</w:p>
          <w:p w:rsidR="003537A0" w:rsidRDefault="003537A0">
            <w:pPr>
              <w:ind w:firstLine="525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3537A0" w:rsidRDefault="003537A0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537A0">
        <w:trPr>
          <w:trHeight w:val="1335"/>
          <w:jc w:val="center"/>
        </w:trPr>
        <w:tc>
          <w:tcPr>
            <w:tcW w:w="828" w:type="dxa"/>
            <w:vAlign w:val="center"/>
          </w:tcPr>
          <w:p w:rsidR="003537A0" w:rsidRDefault="003537A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学位评定分委员会</w:t>
            </w:r>
          </w:p>
          <w:p w:rsidR="003537A0" w:rsidRDefault="003537A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740" w:type="dxa"/>
            <w:gridSpan w:val="5"/>
          </w:tcPr>
          <w:p w:rsidR="003537A0" w:rsidRDefault="003537A0">
            <w:pPr>
              <w:jc w:val="center"/>
              <w:rPr>
                <w:rFonts w:ascii="宋体"/>
                <w:sz w:val="32"/>
                <w:szCs w:val="32"/>
              </w:rPr>
            </w:pPr>
          </w:p>
          <w:p w:rsidR="003537A0" w:rsidRDefault="003537A0" w:rsidP="003537A0">
            <w:pPr>
              <w:ind w:firstLineChars="2700" w:firstLine="31680"/>
              <w:rPr>
                <w:rFonts w:ascii="宋体"/>
              </w:rPr>
            </w:pPr>
          </w:p>
          <w:p w:rsidR="003537A0" w:rsidRDefault="003537A0" w:rsidP="003537A0">
            <w:pPr>
              <w:ind w:firstLineChars="27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3537A0" w:rsidRDefault="003537A0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537A0">
        <w:trPr>
          <w:trHeight w:val="1187"/>
          <w:jc w:val="center"/>
        </w:trPr>
        <w:tc>
          <w:tcPr>
            <w:tcW w:w="828" w:type="dxa"/>
            <w:vAlign w:val="center"/>
          </w:tcPr>
          <w:p w:rsidR="003537A0" w:rsidRDefault="003537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 w:rsidR="003537A0" w:rsidRDefault="003537A0">
            <w:pPr>
              <w:ind w:firstLine="5250"/>
              <w:rPr>
                <w:rFonts w:ascii="宋体"/>
              </w:rPr>
            </w:pPr>
          </w:p>
          <w:p w:rsidR="003537A0" w:rsidRDefault="003537A0">
            <w:pPr>
              <w:ind w:firstLine="5250"/>
              <w:rPr>
                <w:rFonts w:ascii="宋体"/>
              </w:rPr>
            </w:pPr>
          </w:p>
          <w:p w:rsidR="003537A0" w:rsidRDefault="003537A0">
            <w:pPr>
              <w:ind w:firstLine="5250"/>
              <w:rPr>
                <w:rFonts w:ascii="宋体"/>
              </w:rPr>
            </w:pPr>
          </w:p>
          <w:p w:rsidR="003537A0" w:rsidRDefault="003537A0" w:rsidP="003537A0">
            <w:pPr>
              <w:ind w:firstLineChars="27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3537A0" w:rsidRDefault="003537A0">
            <w:pPr>
              <w:ind w:left="52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3537A0" w:rsidRDefault="003537A0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注：此表</w:t>
      </w:r>
      <w:r>
        <w:rPr>
          <w:rFonts w:ascii="仿宋" w:eastAsia="仿宋" w:hAnsi="仿宋" w:hint="eastAsia"/>
          <w:b/>
          <w:sz w:val="24"/>
          <w:szCs w:val="32"/>
        </w:rPr>
        <w:t>一式两份</w:t>
      </w:r>
      <w:r>
        <w:rPr>
          <w:rFonts w:ascii="仿宋" w:eastAsia="仿宋" w:hAnsi="仿宋" w:hint="eastAsia"/>
          <w:sz w:val="24"/>
          <w:szCs w:val="32"/>
        </w:rPr>
        <w:t>。须填写准确信息并粘贴好照片，学习中心、分部意见都需盖章确认后上报。</w:t>
      </w:r>
    </w:p>
    <w:sectPr w:rsidR="003537A0" w:rsidSect="00432E16">
      <w:footerReference w:type="default" r:id="rId6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A0" w:rsidRDefault="003537A0" w:rsidP="00432E16">
      <w:r>
        <w:separator/>
      </w:r>
    </w:p>
  </w:endnote>
  <w:endnote w:type="continuationSeparator" w:id="0">
    <w:p w:rsidR="003537A0" w:rsidRDefault="003537A0" w:rsidP="0043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A0" w:rsidRDefault="003537A0">
    <w:pPr>
      <w:pStyle w:val="Footer"/>
      <w:jc w:val="center"/>
    </w:pPr>
  </w:p>
  <w:p w:rsidR="003537A0" w:rsidRDefault="00353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A0" w:rsidRDefault="003537A0" w:rsidP="00432E16">
      <w:r>
        <w:separator/>
      </w:r>
    </w:p>
  </w:footnote>
  <w:footnote w:type="continuationSeparator" w:id="0">
    <w:p w:rsidR="003537A0" w:rsidRDefault="003537A0" w:rsidP="00432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439"/>
    <w:rsid w:val="00005421"/>
    <w:rsid w:val="0003553B"/>
    <w:rsid w:val="00090FDF"/>
    <w:rsid w:val="001025DE"/>
    <w:rsid w:val="00146B68"/>
    <w:rsid w:val="00172BDD"/>
    <w:rsid w:val="00190F19"/>
    <w:rsid w:val="00192172"/>
    <w:rsid w:val="001B0A7F"/>
    <w:rsid w:val="001C6CCE"/>
    <w:rsid w:val="001D6821"/>
    <w:rsid w:val="0021174A"/>
    <w:rsid w:val="00252FBB"/>
    <w:rsid w:val="003219DA"/>
    <w:rsid w:val="003537A0"/>
    <w:rsid w:val="003A603E"/>
    <w:rsid w:val="003F27A1"/>
    <w:rsid w:val="00413760"/>
    <w:rsid w:val="00432E16"/>
    <w:rsid w:val="00446AAE"/>
    <w:rsid w:val="005165F6"/>
    <w:rsid w:val="00595CDD"/>
    <w:rsid w:val="005E40DA"/>
    <w:rsid w:val="00610439"/>
    <w:rsid w:val="006150B4"/>
    <w:rsid w:val="00780FEB"/>
    <w:rsid w:val="007D450D"/>
    <w:rsid w:val="007F28A5"/>
    <w:rsid w:val="00812FDE"/>
    <w:rsid w:val="008744A0"/>
    <w:rsid w:val="008D54B2"/>
    <w:rsid w:val="00924B23"/>
    <w:rsid w:val="00945671"/>
    <w:rsid w:val="00972FD9"/>
    <w:rsid w:val="009A7B72"/>
    <w:rsid w:val="009F05AD"/>
    <w:rsid w:val="00A339E5"/>
    <w:rsid w:val="00A47175"/>
    <w:rsid w:val="00AB0D70"/>
    <w:rsid w:val="00AB75F3"/>
    <w:rsid w:val="00B11208"/>
    <w:rsid w:val="00B27132"/>
    <w:rsid w:val="00C03D90"/>
    <w:rsid w:val="00C93F8C"/>
    <w:rsid w:val="00CA0A45"/>
    <w:rsid w:val="00CF1667"/>
    <w:rsid w:val="00D77ADD"/>
    <w:rsid w:val="00E426DA"/>
    <w:rsid w:val="00E67AB9"/>
    <w:rsid w:val="00FD453D"/>
    <w:rsid w:val="00FF7EB7"/>
    <w:rsid w:val="728F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1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32E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2E16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43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2E16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43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2E1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547</Characters>
  <Application>Microsoft Office Outlook</Application>
  <DocSecurity>0</DocSecurity>
  <Lines>0</Lines>
  <Paragraphs>0</Paragraphs>
  <ScaleCrop>false</ScaleCrop>
  <Company>crtvu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中央广播电视大学</dc:title>
  <dc:subject/>
  <dc:creator>liuyang</dc:creator>
  <cp:keywords/>
  <dc:description/>
  <cp:lastModifiedBy>lenovo</cp:lastModifiedBy>
  <cp:revision>6</cp:revision>
  <cp:lastPrinted>2018-04-04T05:26:00Z</cp:lastPrinted>
  <dcterms:created xsi:type="dcterms:W3CDTF">2016-09-20T06:37:00Z</dcterms:created>
  <dcterms:modified xsi:type="dcterms:W3CDTF">2018-04-04T05:26:00Z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