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6D" w:rsidRPr="005250DC" w:rsidRDefault="003F4A6D">
      <w:pPr>
        <w:rPr>
          <w:rFonts w:ascii="黑体" w:eastAsia="黑体" w:hAnsi="黑体"/>
          <w:sz w:val="32"/>
          <w:szCs w:val="32"/>
        </w:rPr>
      </w:pPr>
      <w:r w:rsidRPr="005250DC">
        <w:rPr>
          <w:rFonts w:ascii="黑体" w:eastAsia="黑体" w:hAnsi="黑体" w:hint="eastAsia"/>
          <w:sz w:val="32"/>
          <w:szCs w:val="32"/>
        </w:rPr>
        <w:t>附件</w:t>
      </w:r>
      <w:r w:rsidRPr="005250DC">
        <w:rPr>
          <w:rFonts w:ascii="黑体" w:eastAsia="黑体" w:hAnsi="黑体"/>
          <w:sz w:val="32"/>
          <w:szCs w:val="32"/>
        </w:rPr>
        <w:t>2</w:t>
      </w:r>
      <w:r w:rsidRPr="005250DC">
        <w:rPr>
          <w:rFonts w:ascii="黑体" w:eastAsia="黑体" w:hAnsi="黑体" w:hint="eastAsia"/>
          <w:sz w:val="32"/>
          <w:szCs w:val="32"/>
        </w:rPr>
        <w:t>：</w:t>
      </w:r>
      <w:bookmarkStart w:id="0" w:name="_GoBack"/>
      <w:bookmarkEnd w:id="0"/>
    </w:p>
    <w:p w:rsidR="003F4A6D" w:rsidRDefault="003F4A6D">
      <w:pPr>
        <w:spacing w:line="360" w:lineRule="auto"/>
        <w:jc w:val="center"/>
        <w:rPr>
          <w:rFonts w:ascii="宋体"/>
          <w:b/>
          <w:sz w:val="36"/>
          <w:szCs w:val="24"/>
        </w:rPr>
      </w:pPr>
      <w:r>
        <w:rPr>
          <w:rFonts w:ascii="宋体" w:hAnsi="宋体" w:hint="eastAsia"/>
          <w:b/>
          <w:sz w:val="36"/>
          <w:szCs w:val="24"/>
        </w:rPr>
        <w:t>国家开放大学学士学位申请信息汇总表</w:t>
      </w:r>
    </w:p>
    <w:p w:rsidR="003F4A6D" w:rsidRDefault="003F4A6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分部名称：</w:t>
      </w:r>
      <w:r>
        <w:rPr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报送人数：</w:t>
      </w:r>
      <w:r>
        <w:rPr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填表时间：</w:t>
      </w:r>
    </w:p>
    <w:tbl>
      <w:tblPr>
        <w:tblW w:w="16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559"/>
        <w:gridCol w:w="1594"/>
        <w:gridCol w:w="1352"/>
        <w:gridCol w:w="456"/>
        <w:gridCol w:w="708"/>
        <w:gridCol w:w="1557"/>
        <w:gridCol w:w="1278"/>
        <w:gridCol w:w="1276"/>
        <w:gridCol w:w="1302"/>
        <w:gridCol w:w="1236"/>
        <w:gridCol w:w="1032"/>
        <w:gridCol w:w="1276"/>
        <w:gridCol w:w="1176"/>
      </w:tblGrid>
      <w:tr w:rsidR="003F4A6D" w:rsidRPr="005B3C99" w:rsidTr="005B3C99">
        <w:trPr>
          <w:jc w:val="center"/>
        </w:trPr>
        <w:tc>
          <w:tcPr>
            <w:tcW w:w="42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  <w:r w:rsidRPr="005B3C99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  <w:r w:rsidRPr="005B3C99">
              <w:rPr>
                <w:rFonts w:hint="eastAsia"/>
                <w:sz w:val="24"/>
                <w:szCs w:val="24"/>
              </w:rPr>
              <w:t>学习中心</w:t>
            </w:r>
          </w:p>
        </w:tc>
        <w:tc>
          <w:tcPr>
            <w:tcW w:w="1594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  <w:r w:rsidRPr="005B3C99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352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  <w:r w:rsidRPr="005B3C9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45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  <w:r w:rsidRPr="005B3C99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  <w:r w:rsidRPr="005B3C99"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557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  <w:r w:rsidRPr="005B3C99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1278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  <w:r w:rsidRPr="005B3C99">
              <w:rPr>
                <w:rFonts w:hint="eastAsia"/>
                <w:sz w:val="24"/>
                <w:szCs w:val="24"/>
              </w:rPr>
              <w:t>入学日期</w:t>
            </w:r>
          </w:p>
        </w:tc>
        <w:tc>
          <w:tcPr>
            <w:tcW w:w="127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  <w:r w:rsidRPr="005B3C99">
              <w:rPr>
                <w:rFonts w:hint="eastAsia"/>
                <w:sz w:val="24"/>
                <w:szCs w:val="24"/>
              </w:rPr>
              <w:t>毕业日期</w:t>
            </w:r>
          </w:p>
        </w:tc>
        <w:tc>
          <w:tcPr>
            <w:tcW w:w="1302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  <w:r w:rsidRPr="005B3C99"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123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  <w:r w:rsidRPr="005B3C99">
              <w:rPr>
                <w:rFonts w:hint="eastAsia"/>
                <w:sz w:val="24"/>
                <w:szCs w:val="24"/>
              </w:rPr>
              <w:t>必修课程平均分</w:t>
            </w:r>
          </w:p>
        </w:tc>
        <w:tc>
          <w:tcPr>
            <w:tcW w:w="1032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  <w:r w:rsidRPr="005B3C99">
              <w:rPr>
                <w:rFonts w:hint="eastAsia"/>
                <w:sz w:val="24"/>
                <w:szCs w:val="24"/>
              </w:rPr>
              <w:t>学位论文成绩</w:t>
            </w:r>
          </w:p>
        </w:tc>
        <w:tc>
          <w:tcPr>
            <w:tcW w:w="127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  <w:r w:rsidRPr="005B3C99">
              <w:rPr>
                <w:rFonts w:hint="eastAsia"/>
                <w:sz w:val="24"/>
                <w:szCs w:val="24"/>
              </w:rPr>
              <w:t>学位外语考试类型</w:t>
            </w:r>
          </w:p>
        </w:tc>
        <w:tc>
          <w:tcPr>
            <w:tcW w:w="117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  <w:r w:rsidRPr="005B3C99">
              <w:rPr>
                <w:rFonts w:hint="eastAsia"/>
                <w:sz w:val="24"/>
                <w:szCs w:val="24"/>
              </w:rPr>
              <w:t>学位外语考试成绩</w:t>
            </w:r>
          </w:p>
        </w:tc>
      </w:tr>
      <w:tr w:rsidR="003F4A6D" w:rsidRPr="005B3C99" w:rsidTr="005B3C99">
        <w:trPr>
          <w:trHeight w:val="397"/>
          <w:jc w:val="center"/>
        </w:trPr>
        <w:tc>
          <w:tcPr>
            <w:tcW w:w="42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3F4A6D" w:rsidRPr="005B3C99" w:rsidRDefault="003F4A6D" w:rsidP="005B3C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</w:tr>
      <w:tr w:rsidR="003F4A6D" w:rsidRPr="005B3C99" w:rsidTr="005B3C99">
        <w:trPr>
          <w:trHeight w:val="397"/>
          <w:jc w:val="center"/>
        </w:trPr>
        <w:tc>
          <w:tcPr>
            <w:tcW w:w="42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3F4A6D" w:rsidRPr="005B3C99" w:rsidRDefault="003F4A6D" w:rsidP="005B3C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</w:tr>
      <w:tr w:rsidR="003F4A6D" w:rsidRPr="005B3C99" w:rsidTr="005B3C99">
        <w:trPr>
          <w:trHeight w:val="397"/>
          <w:jc w:val="center"/>
        </w:trPr>
        <w:tc>
          <w:tcPr>
            <w:tcW w:w="42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3F4A6D" w:rsidRPr="005B3C99" w:rsidRDefault="003F4A6D" w:rsidP="005B3C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</w:tr>
      <w:tr w:rsidR="003F4A6D" w:rsidRPr="005B3C99" w:rsidTr="005B3C99">
        <w:trPr>
          <w:trHeight w:val="397"/>
          <w:jc w:val="center"/>
        </w:trPr>
        <w:tc>
          <w:tcPr>
            <w:tcW w:w="42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3F4A6D" w:rsidRPr="005B3C99" w:rsidRDefault="003F4A6D" w:rsidP="005B3C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</w:tr>
      <w:tr w:rsidR="003F4A6D" w:rsidRPr="005B3C99" w:rsidTr="005B3C99">
        <w:trPr>
          <w:trHeight w:val="397"/>
          <w:jc w:val="center"/>
        </w:trPr>
        <w:tc>
          <w:tcPr>
            <w:tcW w:w="42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3F4A6D" w:rsidRPr="005B3C99" w:rsidRDefault="003F4A6D" w:rsidP="005B3C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</w:tr>
      <w:tr w:rsidR="003F4A6D" w:rsidRPr="005B3C99" w:rsidTr="005B3C99">
        <w:trPr>
          <w:trHeight w:val="397"/>
          <w:jc w:val="center"/>
        </w:trPr>
        <w:tc>
          <w:tcPr>
            <w:tcW w:w="42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3F4A6D" w:rsidRPr="005B3C99" w:rsidRDefault="003F4A6D" w:rsidP="005B3C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</w:tr>
      <w:tr w:rsidR="003F4A6D" w:rsidRPr="005B3C99" w:rsidTr="005B3C99">
        <w:trPr>
          <w:trHeight w:val="397"/>
          <w:jc w:val="center"/>
        </w:trPr>
        <w:tc>
          <w:tcPr>
            <w:tcW w:w="42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3F4A6D" w:rsidRPr="005B3C99" w:rsidRDefault="003F4A6D" w:rsidP="005B3C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</w:tr>
      <w:tr w:rsidR="003F4A6D" w:rsidRPr="005B3C99" w:rsidTr="005B3C99">
        <w:trPr>
          <w:trHeight w:val="397"/>
          <w:jc w:val="center"/>
        </w:trPr>
        <w:tc>
          <w:tcPr>
            <w:tcW w:w="42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3F4A6D" w:rsidRPr="005B3C99" w:rsidRDefault="003F4A6D" w:rsidP="005B3C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</w:tr>
      <w:tr w:rsidR="003F4A6D" w:rsidRPr="005B3C99" w:rsidTr="005B3C99">
        <w:trPr>
          <w:trHeight w:val="397"/>
          <w:jc w:val="center"/>
        </w:trPr>
        <w:tc>
          <w:tcPr>
            <w:tcW w:w="42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3F4A6D" w:rsidRPr="005B3C99" w:rsidRDefault="003F4A6D" w:rsidP="005B3C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</w:tr>
      <w:tr w:rsidR="003F4A6D" w:rsidRPr="005B3C99" w:rsidTr="005B3C99">
        <w:trPr>
          <w:trHeight w:val="397"/>
          <w:jc w:val="center"/>
        </w:trPr>
        <w:tc>
          <w:tcPr>
            <w:tcW w:w="42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3F4A6D" w:rsidRPr="005B3C99" w:rsidRDefault="003F4A6D" w:rsidP="005B3C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</w:tr>
      <w:tr w:rsidR="003F4A6D" w:rsidRPr="005B3C99" w:rsidTr="005B3C99">
        <w:trPr>
          <w:trHeight w:val="397"/>
          <w:jc w:val="center"/>
        </w:trPr>
        <w:tc>
          <w:tcPr>
            <w:tcW w:w="42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3F4A6D" w:rsidRPr="005B3C99" w:rsidRDefault="003F4A6D" w:rsidP="005B3C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</w:tr>
      <w:tr w:rsidR="003F4A6D" w:rsidRPr="005B3C99" w:rsidTr="005B3C99">
        <w:trPr>
          <w:trHeight w:val="397"/>
          <w:jc w:val="center"/>
        </w:trPr>
        <w:tc>
          <w:tcPr>
            <w:tcW w:w="426" w:type="dxa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3F4A6D" w:rsidRPr="005B3C99" w:rsidRDefault="003F4A6D" w:rsidP="005B3C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</w:tr>
      <w:tr w:rsidR="003F4A6D" w:rsidRPr="005B3C99" w:rsidTr="005B3C99">
        <w:trPr>
          <w:trHeight w:val="397"/>
          <w:jc w:val="center"/>
        </w:trPr>
        <w:tc>
          <w:tcPr>
            <w:tcW w:w="426" w:type="dxa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3F4A6D" w:rsidRPr="005B3C99" w:rsidRDefault="003F4A6D" w:rsidP="005B3C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3F4A6D" w:rsidRPr="005B3C99" w:rsidRDefault="003F4A6D" w:rsidP="005B3C99">
            <w:pPr>
              <w:jc w:val="center"/>
              <w:rPr>
                <w:sz w:val="24"/>
                <w:szCs w:val="24"/>
              </w:rPr>
            </w:pPr>
          </w:p>
        </w:tc>
      </w:tr>
      <w:tr w:rsidR="003F4A6D" w:rsidRPr="005B3C99" w:rsidTr="005B3C99">
        <w:trPr>
          <w:trHeight w:val="1211"/>
          <w:jc w:val="center"/>
        </w:trPr>
        <w:tc>
          <w:tcPr>
            <w:tcW w:w="16228" w:type="dxa"/>
            <w:gridSpan w:val="14"/>
          </w:tcPr>
          <w:p w:rsidR="003F4A6D" w:rsidRPr="005B3C99" w:rsidRDefault="003F4A6D" w:rsidP="005B3C99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  <w:p w:rsidR="003F4A6D" w:rsidRPr="005B3C99" w:rsidRDefault="003F4A6D" w:rsidP="005B3C99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5B3C99">
              <w:rPr>
                <w:rFonts w:ascii="仿宋_GB2312" w:eastAsia="仿宋_GB2312" w:hAnsi="宋体" w:hint="eastAsia"/>
                <w:szCs w:val="21"/>
              </w:rPr>
              <w:t>分部负责部门：</w:t>
            </w:r>
            <w:r w:rsidRPr="005B3C99">
              <w:rPr>
                <w:rFonts w:ascii="仿宋_GB2312" w:eastAsia="仿宋_GB2312" w:hAnsi="宋体"/>
                <w:szCs w:val="21"/>
              </w:rPr>
              <w:t xml:space="preserve">             </w:t>
            </w:r>
            <w:r w:rsidRPr="005B3C99">
              <w:rPr>
                <w:rFonts w:ascii="仿宋_GB2312" w:eastAsia="仿宋_GB2312" w:hAnsi="宋体" w:hint="eastAsia"/>
                <w:szCs w:val="21"/>
              </w:rPr>
              <w:t>部门负责人：</w:t>
            </w:r>
            <w:r w:rsidRPr="005B3C99">
              <w:rPr>
                <w:rFonts w:ascii="仿宋_GB2312" w:eastAsia="仿宋_GB2312" w:hAnsi="宋体"/>
                <w:szCs w:val="21"/>
              </w:rPr>
              <w:t xml:space="preserve">          </w:t>
            </w:r>
            <w:r w:rsidRPr="005B3C99">
              <w:rPr>
                <w:rFonts w:ascii="仿宋_GB2312" w:eastAsia="仿宋_GB2312" w:hAnsi="宋体" w:hint="eastAsia"/>
                <w:szCs w:val="21"/>
              </w:rPr>
              <w:t>联系人：</w:t>
            </w:r>
            <w:r w:rsidRPr="005B3C99">
              <w:rPr>
                <w:rFonts w:ascii="仿宋_GB2312" w:eastAsia="仿宋_GB2312" w:hAnsi="宋体"/>
                <w:szCs w:val="21"/>
              </w:rPr>
              <w:t xml:space="preserve">          </w:t>
            </w:r>
            <w:r w:rsidRPr="005B3C99">
              <w:rPr>
                <w:rFonts w:ascii="仿宋_GB2312" w:eastAsia="仿宋_GB2312" w:hAnsi="宋体" w:hint="eastAsia"/>
                <w:szCs w:val="21"/>
              </w:rPr>
              <w:t>联系电话：</w:t>
            </w:r>
            <w:r w:rsidRPr="005B3C99">
              <w:rPr>
                <w:rFonts w:ascii="仿宋_GB2312" w:eastAsia="仿宋_GB2312" w:hAnsi="宋体"/>
                <w:szCs w:val="21"/>
              </w:rPr>
              <w:t xml:space="preserve">           </w:t>
            </w:r>
            <w:r w:rsidRPr="005B3C99">
              <w:rPr>
                <w:rFonts w:ascii="仿宋_GB2312" w:eastAsia="仿宋_GB2312" w:hAnsi="宋体" w:hint="eastAsia"/>
                <w:szCs w:val="21"/>
              </w:rPr>
              <w:t>手机：</w:t>
            </w:r>
            <w:r w:rsidRPr="005B3C99">
              <w:rPr>
                <w:rFonts w:ascii="仿宋_GB2312" w:eastAsia="仿宋_GB2312" w:hAnsi="宋体"/>
                <w:szCs w:val="21"/>
              </w:rPr>
              <w:t xml:space="preserve">                   Email</w:t>
            </w:r>
            <w:r w:rsidRPr="005B3C99">
              <w:rPr>
                <w:rFonts w:ascii="仿宋_GB2312" w:eastAsia="仿宋_GB2312" w:hAnsi="宋体" w:hint="eastAsia"/>
                <w:szCs w:val="21"/>
              </w:rPr>
              <w:t>：</w:t>
            </w:r>
          </w:p>
          <w:p w:rsidR="003F4A6D" w:rsidRPr="005B3C99" w:rsidRDefault="003F4A6D" w:rsidP="005B3C99">
            <w:pPr>
              <w:wordWrap w:val="0"/>
              <w:spacing w:line="360" w:lineRule="exact"/>
              <w:ind w:right="1260"/>
              <w:jc w:val="center"/>
              <w:rPr>
                <w:rFonts w:ascii="仿宋_GB2312" w:eastAsia="仿宋_GB2312" w:hAnsi="宋体"/>
                <w:szCs w:val="21"/>
              </w:rPr>
            </w:pPr>
            <w:r w:rsidRPr="005B3C99">
              <w:rPr>
                <w:rFonts w:ascii="仿宋_GB2312" w:eastAsia="仿宋_GB2312" w:hAnsi="宋体"/>
                <w:szCs w:val="21"/>
              </w:rPr>
              <w:t xml:space="preserve">                                                                                                                           </w:t>
            </w:r>
            <w:r w:rsidRPr="005B3C99">
              <w:rPr>
                <w:rFonts w:ascii="仿宋_GB2312" w:eastAsia="仿宋_GB2312" w:hAnsi="宋体" w:hint="eastAsia"/>
                <w:szCs w:val="21"/>
              </w:rPr>
              <w:t>分部公章</w:t>
            </w:r>
          </w:p>
        </w:tc>
      </w:tr>
    </w:tbl>
    <w:p w:rsidR="003F4A6D" w:rsidRDefault="003F4A6D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</w:t>
      </w:r>
      <w:r>
        <w:rPr>
          <w:rFonts w:ascii="仿宋" w:eastAsia="仿宋" w:hAnsi="仿宋"/>
          <w:sz w:val="24"/>
          <w:szCs w:val="24"/>
        </w:rPr>
        <w:t>: 1.</w:t>
      </w:r>
      <w:r>
        <w:rPr>
          <w:rFonts w:ascii="仿宋" w:eastAsia="仿宋" w:hAnsi="仿宋" w:hint="eastAsia"/>
          <w:sz w:val="24"/>
          <w:szCs w:val="24"/>
        </w:rPr>
        <w:t>“学位论文成绩”为分部复审后的成绩。</w:t>
      </w:r>
    </w:p>
    <w:p w:rsidR="003F4A6D" w:rsidRDefault="003F4A6D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  2.</w:t>
      </w:r>
      <w:r>
        <w:rPr>
          <w:rFonts w:ascii="仿宋" w:eastAsia="仿宋" w:hAnsi="仿宋" w:hint="eastAsia"/>
          <w:sz w:val="24"/>
          <w:szCs w:val="24"/>
        </w:rPr>
        <w:t>此表可通过教务管理系统导出后进行打印。</w:t>
      </w:r>
    </w:p>
    <w:sectPr w:rsidR="003F4A6D" w:rsidSect="00B138B7">
      <w:footerReference w:type="default" r:id="rId6"/>
      <w:pgSz w:w="16839" w:h="11907" w:orient="landscape"/>
      <w:pgMar w:top="720" w:right="244" w:bottom="720" w:left="238" w:header="851" w:footer="283" w:gutter="0"/>
      <w:pgNumType w:start="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A6D" w:rsidRDefault="003F4A6D" w:rsidP="00B138B7">
      <w:r>
        <w:separator/>
      </w:r>
    </w:p>
  </w:endnote>
  <w:endnote w:type="continuationSeparator" w:id="0">
    <w:p w:rsidR="003F4A6D" w:rsidRDefault="003F4A6D" w:rsidP="00B13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A6D" w:rsidRDefault="003F4A6D">
    <w:pPr>
      <w:pStyle w:val="Footer"/>
      <w:jc w:val="center"/>
    </w:pPr>
  </w:p>
  <w:p w:rsidR="003F4A6D" w:rsidRDefault="003F4A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A6D" w:rsidRDefault="003F4A6D" w:rsidP="00B138B7">
      <w:r>
        <w:separator/>
      </w:r>
    </w:p>
  </w:footnote>
  <w:footnote w:type="continuationSeparator" w:id="0">
    <w:p w:rsidR="003F4A6D" w:rsidRDefault="003F4A6D" w:rsidP="00B138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C3E"/>
    <w:rsid w:val="00043BE1"/>
    <w:rsid w:val="00085A22"/>
    <w:rsid w:val="001B6EE2"/>
    <w:rsid w:val="001E439E"/>
    <w:rsid w:val="0028005E"/>
    <w:rsid w:val="002D54DB"/>
    <w:rsid w:val="002E008E"/>
    <w:rsid w:val="002E7E75"/>
    <w:rsid w:val="00323A13"/>
    <w:rsid w:val="003E35CB"/>
    <w:rsid w:val="003F4A6D"/>
    <w:rsid w:val="00421096"/>
    <w:rsid w:val="00423887"/>
    <w:rsid w:val="00431DB3"/>
    <w:rsid w:val="00435F66"/>
    <w:rsid w:val="004C0A33"/>
    <w:rsid w:val="00504F3E"/>
    <w:rsid w:val="005250DC"/>
    <w:rsid w:val="00590832"/>
    <w:rsid w:val="005B3C99"/>
    <w:rsid w:val="0062559C"/>
    <w:rsid w:val="00660FCD"/>
    <w:rsid w:val="006D3844"/>
    <w:rsid w:val="006E1AB2"/>
    <w:rsid w:val="006E3FF2"/>
    <w:rsid w:val="00714283"/>
    <w:rsid w:val="007453D1"/>
    <w:rsid w:val="0077324E"/>
    <w:rsid w:val="007A645D"/>
    <w:rsid w:val="007F62CF"/>
    <w:rsid w:val="00836900"/>
    <w:rsid w:val="00887785"/>
    <w:rsid w:val="008A62EA"/>
    <w:rsid w:val="008B5EF5"/>
    <w:rsid w:val="008F3501"/>
    <w:rsid w:val="009604D4"/>
    <w:rsid w:val="009B4D01"/>
    <w:rsid w:val="009E35C5"/>
    <w:rsid w:val="00A46E4C"/>
    <w:rsid w:val="00AF2FC1"/>
    <w:rsid w:val="00B02BC6"/>
    <w:rsid w:val="00B138B7"/>
    <w:rsid w:val="00B16C3E"/>
    <w:rsid w:val="00B35563"/>
    <w:rsid w:val="00B642C7"/>
    <w:rsid w:val="00B8302A"/>
    <w:rsid w:val="00B84DB4"/>
    <w:rsid w:val="00CD0DD2"/>
    <w:rsid w:val="00D844CF"/>
    <w:rsid w:val="00D84752"/>
    <w:rsid w:val="00DC6394"/>
    <w:rsid w:val="00DE2396"/>
    <w:rsid w:val="00DE3F1C"/>
    <w:rsid w:val="00E12882"/>
    <w:rsid w:val="00E31B5B"/>
    <w:rsid w:val="00E34C8F"/>
    <w:rsid w:val="00E84BAD"/>
    <w:rsid w:val="00EC7E50"/>
    <w:rsid w:val="00ED789B"/>
    <w:rsid w:val="00EF5152"/>
    <w:rsid w:val="00F7229D"/>
    <w:rsid w:val="00F76811"/>
    <w:rsid w:val="00F86B08"/>
    <w:rsid w:val="2202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8B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138B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38B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13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138B7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13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138B7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B138B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96</Words>
  <Characters>552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3</cp:revision>
  <cp:lastPrinted>2017-09-30T03:02:00Z</cp:lastPrinted>
  <dcterms:created xsi:type="dcterms:W3CDTF">2016-09-20T06:37:00Z</dcterms:created>
  <dcterms:modified xsi:type="dcterms:W3CDTF">2017-09-30T03:02:00Z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